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3DE" w:rsidRDefault="006E53DE" w:rsidP="00C573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54FA0"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pt;height:638.25pt">
            <v:imagedata r:id="rId7" o:title=""/>
          </v:shape>
        </w:pict>
      </w:r>
      <w:r>
        <w:rPr>
          <w:rFonts w:ascii="Times New Roman" w:hAnsi="Times New Roman"/>
          <w:sz w:val="28"/>
          <w:szCs w:val="28"/>
        </w:rPr>
        <w:br w:type="page"/>
        <w:t>Областное государственное профессиональное</w:t>
      </w:r>
    </w:p>
    <w:p w:rsidR="006E53DE" w:rsidRDefault="006E53DE" w:rsidP="00C573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образовательное бюджетное учреждение </w:t>
      </w:r>
    </w:p>
    <w:p w:rsidR="006E53DE" w:rsidRDefault="006E53DE" w:rsidP="00C573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«Сельскохозяйственный техникум»</w:t>
      </w:r>
    </w:p>
    <w:p w:rsidR="006E53DE" w:rsidRDefault="006E53DE" w:rsidP="00C5738D">
      <w:pPr>
        <w:jc w:val="center"/>
        <w:rPr>
          <w:rFonts w:ascii="Times New Roman" w:hAnsi="Times New Roman"/>
          <w:sz w:val="28"/>
          <w:szCs w:val="28"/>
        </w:rPr>
      </w:pPr>
    </w:p>
    <w:p w:rsidR="006E53DE" w:rsidRDefault="006E53DE" w:rsidP="00C5738D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4785"/>
        <w:gridCol w:w="4786"/>
      </w:tblGrid>
      <w:tr w:rsidR="006E53DE" w:rsidRPr="00CA38D1" w:rsidTr="00CA38D1">
        <w:tc>
          <w:tcPr>
            <w:tcW w:w="4785" w:type="dxa"/>
          </w:tcPr>
          <w:p w:rsidR="006E53DE" w:rsidRPr="00CA38D1" w:rsidRDefault="006E53DE" w:rsidP="00CA38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38D1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6E53DE" w:rsidRPr="00CA38D1" w:rsidRDefault="006E53DE" w:rsidP="00CA38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38D1">
              <w:rPr>
                <w:rFonts w:ascii="Times New Roman" w:hAnsi="Times New Roman"/>
                <w:sz w:val="28"/>
                <w:szCs w:val="28"/>
              </w:rPr>
              <w:t>_________________________</w:t>
            </w:r>
          </w:p>
          <w:p w:rsidR="006E53DE" w:rsidRPr="00CA38D1" w:rsidRDefault="006E53DE" w:rsidP="00CA38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38D1">
              <w:rPr>
                <w:rFonts w:ascii="Times New Roman" w:hAnsi="Times New Roman"/>
                <w:sz w:val="28"/>
                <w:szCs w:val="28"/>
              </w:rPr>
              <w:t>_________________________</w:t>
            </w:r>
          </w:p>
          <w:p w:rsidR="006E53DE" w:rsidRPr="00CA38D1" w:rsidRDefault="006E53DE" w:rsidP="00CA38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38D1">
              <w:rPr>
                <w:rFonts w:ascii="Times New Roman" w:hAnsi="Times New Roman"/>
                <w:sz w:val="28"/>
                <w:szCs w:val="28"/>
              </w:rPr>
              <w:t>_________________________</w:t>
            </w:r>
          </w:p>
          <w:p w:rsidR="006E53DE" w:rsidRPr="00CA38D1" w:rsidRDefault="006E53DE" w:rsidP="00CA38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38D1">
              <w:rPr>
                <w:rFonts w:ascii="Times New Roman" w:hAnsi="Times New Roman"/>
                <w:sz w:val="28"/>
                <w:szCs w:val="28"/>
              </w:rPr>
              <w:t>«____»______________2016г.</w:t>
            </w:r>
          </w:p>
        </w:tc>
        <w:tc>
          <w:tcPr>
            <w:tcW w:w="4786" w:type="dxa"/>
          </w:tcPr>
          <w:p w:rsidR="006E53DE" w:rsidRPr="00CA38D1" w:rsidRDefault="006E53DE" w:rsidP="00CA38D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A38D1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6E53DE" w:rsidRPr="00CA38D1" w:rsidRDefault="006E53DE" w:rsidP="00CA38D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A38D1">
              <w:rPr>
                <w:rFonts w:ascii="Times New Roman" w:hAnsi="Times New Roman"/>
                <w:sz w:val="28"/>
                <w:szCs w:val="28"/>
              </w:rPr>
              <w:t>Директор ОГПОБУ «Сельскохозяйственный техникум»</w:t>
            </w:r>
          </w:p>
          <w:p w:rsidR="006E53DE" w:rsidRPr="00CA38D1" w:rsidRDefault="006E53DE" w:rsidP="00CA38D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A38D1">
              <w:rPr>
                <w:rFonts w:ascii="Times New Roman" w:hAnsi="Times New Roman"/>
                <w:sz w:val="28"/>
                <w:szCs w:val="28"/>
              </w:rPr>
              <w:t>__________________ В.Ю. Куликов</w:t>
            </w:r>
          </w:p>
          <w:p w:rsidR="006E53DE" w:rsidRPr="00CA38D1" w:rsidRDefault="006E53DE" w:rsidP="00CA38D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A38D1">
              <w:rPr>
                <w:rFonts w:ascii="Times New Roman" w:hAnsi="Times New Roman"/>
                <w:sz w:val="28"/>
                <w:szCs w:val="28"/>
              </w:rPr>
              <w:t>«______»__________________2016г.</w:t>
            </w:r>
          </w:p>
          <w:p w:rsidR="006E53DE" w:rsidRPr="00CA38D1" w:rsidRDefault="006E53DE" w:rsidP="00CA38D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E53DE" w:rsidRDefault="006E53DE" w:rsidP="00C5738D">
      <w:pPr>
        <w:jc w:val="both"/>
        <w:rPr>
          <w:rFonts w:ascii="Times New Roman" w:hAnsi="Times New Roman"/>
          <w:sz w:val="28"/>
          <w:szCs w:val="28"/>
        </w:rPr>
      </w:pPr>
    </w:p>
    <w:p w:rsidR="006E53DE" w:rsidRDefault="006E53DE" w:rsidP="00C5738D">
      <w:pPr>
        <w:jc w:val="both"/>
        <w:rPr>
          <w:rFonts w:ascii="Times New Roman" w:hAnsi="Times New Roman"/>
          <w:sz w:val="28"/>
          <w:szCs w:val="28"/>
        </w:rPr>
      </w:pPr>
    </w:p>
    <w:p w:rsidR="006E53DE" w:rsidRDefault="006E53DE" w:rsidP="00C5738D">
      <w:pPr>
        <w:jc w:val="center"/>
        <w:rPr>
          <w:rFonts w:ascii="Times New Roman" w:hAnsi="Times New Roman"/>
          <w:sz w:val="28"/>
          <w:szCs w:val="28"/>
        </w:rPr>
      </w:pPr>
    </w:p>
    <w:p w:rsidR="006E53DE" w:rsidRDefault="006E53DE" w:rsidP="00C5738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ОСНОВНАЯ ПРОФЕССИОНАЛЬНАЯ ОБРАЗОВАТЕЛЬНАЯ ПРОГРАММА СРЕДНЕГО ПРОФЕССИОНАЛЬНОГО ОБРАЗОВАНИЯ ПО ПОДГОТОВКИ КВАЛИФИЦИРОВАННЫХ РАБОЧИХ, СЛУЖАЩИХ</w:t>
      </w:r>
    </w:p>
    <w:p w:rsidR="006E53DE" w:rsidRDefault="006E53DE" w:rsidP="00C5738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профессии</w:t>
      </w:r>
    </w:p>
    <w:p w:rsidR="006E53DE" w:rsidRDefault="006E53DE" w:rsidP="00C5738D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544AB4">
        <w:rPr>
          <w:rFonts w:ascii="Times New Roman" w:hAnsi="Times New Roman"/>
          <w:b/>
          <w:i/>
          <w:sz w:val="28"/>
          <w:szCs w:val="28"/>
        </w:rPr>
        <w:t xml:space="preserve">23.01.03  </w:t>
      </w:r>
      <w:r>
        <w:rPr>
          <w:rFonts w:ascii="Times New Roman" w:hAnsi="Times New Roman"/>
          <w:b/>
          <w:i/>
          <w:sz w:val="28"/>
          <w:szCs w:val="28"/>
        </w:rPr>
        <w:t>«Автомеханик»</w:t>
      </w:r>
    </w:p>
    <w:p w:rsidR="006E53DE" w:rsidRPr="00020E40" w:rsidRDefault="006E53DE" w:rsidP="00C5738D">
      <w:pPr>
        <w:jc w:val="center"/>
        <w:rPr>
          <w:rFonts w:ascii="Times New Roman" w:hAnsi="Times New Roman"/>
          <w:sz w:val="28"/>
          <w:szCs w:val="28"/>
        </w:rPr>
      </w:pPr>
      <w:r w:rsidRPr="00020E40">
        <w:rPr>
          <w:rFonts w:ascii="Times New Roman" w:hAnsi="Times New Roman"/>
          <w:sz w:val="28"/>
          <w:szCs w:val="28"/>
        </w:rPr>
        <w:t>Форма обучения – очная</w:t>
      </w:r>
    </w:p>
    <w:p w:rsidR="006E53DE" w:rsidRPr="00020E40" w:rsidRDefault="006E53DE" w:rsidP="00C5738D">
      <w:pPr>
        <w:jc w:val="center"/>
        <w:rPr>
          <w:rFonts w:ascii="Times New Roman" w:hAnsi="Times New Roman"/>
          <w:sz w:val="28"/>
          <w:szCs w:val="28"/>
        </w:rPr>
      </w:pPr>
      <w:r w:rsidRPr="00020E40">
        <w:rPr>
          <w:rFonts w:ascii="Times New Roman" w:hAnsi="Times New Roman"/>
          <w:sz w:val="28"/>
          <w:szCs w:val="28"/>
        </w:rPr>
        <w:t>Нормативный срок обучения – 2 год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020E40">
        <w:rPr>
          <w:rFonts w:ascii="Times New Roman" w:hAnsi="Times New Roman"/>
          <w:sz w:val="28"/>
          <w:szCs w:val="28"/>
        </w:rPr>
        <w:t>10 месяцев.</w:t>
      </w:r>
    </w:p>
    <w:p w:rsidR="006E53DE" w:rsidRPr="00020E40" w:rsidRDefault="006E53DE" w:rsidP="00C5738D">
      <w:pPr>
        <w:jc w:val="center"/>
        <w:rPr>
          <w:rFonts w:ascii="Times New Roman" w:hAnsi="Times New Roman"/>
          <w:sz w:val="28"/>
          <w:szCs w:val="28"/>
        </w:rPr>
      </w:pPr>
      <w:r w:rsidRPr="00020E40">
        <w:rPr>
          <w:rFonts w:ascii="Times New Roman" w:hAnsi="Times New Roman"/>
          <w:sz w:val="28"/>
          <w:szCs w:val="28"/>
        </w:rPr>
        <w:t>На базе основного общего образования</w:t>
      </w:r>
    </w:p>
    <w:p w:rsidR="006E53DE" w:rsidRPr="00020E40" w:rsidRDefault="006E53DE" w:rsidP="00C5738D">
      <w:pPr>
        <w:jc w:val="center"/>
        <w:rPr>
          <w:rFonts w:ascii="Times New Roman" w:hAnsi="Times New Roman"/>
          <w:sz w:val="28"/>
          <w:szCs w:val="28"/>
        </w:rPr>
      </w:pPr>
    </w:p>
    <w:p w:rsidR="006E53DE" w:rsidRPr="00020E40" w:rsidRDefault="006E53DE" w:rsidP="00C5738D">
      <w:pPr>
        <w:jc w:val="center"/>
        <w:rPr>
          <w:rFonts w:ascii="Times New Roman" w:hAnsi="Times New Roman"/>
          <w:sz w:val="28"/>
          <w:szCs w:val="28"/>
        </w:rPr>
      </w:pPr>
    </w:p>
    <w:p w:rsidR="006E53DE" w:rsidRPr="00020E40" w:rsidRDefault="006E53DE" w:rsidP="00C5738D">
      <w:pPr>
        <w:jc w:val="center"/>
        <w:rPr>
          <w:rFonts w:ascii="Times New Roman" w:hAnsi="Times New Roman"/>
          <w:sz w:val="28"/>
          <w:szCs w:val="28"/>
        </w:rPr>
      </w:pPr>
    </w:p>
    <w:p w:rsidR="006E53DE" w:rsidRPr="00020E40" w:rsidRDefault="006E53DE" w:rsidP="00C5738D">
      <w:pPr>
        <w:jc w:val="center"/>
        <w:rPr>
          <w:rFonts w:ascii="Times New Roman" w:hAnsi="Times New Roman"/>
          <w:sz w:val="28"/>
          <w:szCs w:val="28"/>
        </w:rPr>
      </w:pPr>
    </w:p>
    <w:p w:rsidR="006E53DE" w:rsidRPr="00020E40" w:rsidRDefault="006E53DE" w:rsidP="00C5738D">
      <w:pPr>
        <w:jc w:val="center"/>
        <w:rPr>
          <w:rFonts w:ascii="Times New Roman" w:hAnsi="Times New Roman"/>
          <w:sz w:val="28"/>
          <w:szCs w:val="28"/>
        </w:rPr>
      </w:pPr>
    </w:p>
    <w:p w:rsidR="006E53DE" w:rsidRPr="00020E40" w:rsidRDefault="006E53DE" w:rsidP="00C5738D">
      <w:pPr>
        <w:rPr>
          <w:rFonts w:ascii="Times New Roman" w:hAnsi="Times New Roman"/>
          <w:sz w:val="28"/>
          <w:szCs w:val="28"/>
        </w:rPr>
      </w:pPr>
    </w:p>
    <w:p w:rsidR="006E53DE" w:rsidRPr="00020E40" w:rsidRDefault="006E53DE" w:rsidP="00C5738D">
      <w:pPr>
        <w:jc w:val="center"/>
        <w:rPr>
          <w:rFonts w:ascii="Times New Roman" w:hAnsi="Times New Roman"/>
          <w:sz w:val="28"/>
          <w:szCs w:val="28"/>
        </w:rPr>
      </w:pPr>
    </w:p>
    <w:p w:rsidR="006E53DE" w:rsidRDefault="006E53DE" w:rsidP="00C5738D">
      <w:pPr>
        <w:jc w:val="center"/>
        <w:rPr>
          <w:rFonts w:ascii="Times New Roman" w:hAnsi="Times New Roman"/>
          <w:sz w:val="28"/>
          <w:szCs w:val="28"/>
        </w:rPr>
      </w:pPr>
      <w:r w:rsidRPr="00020E40">
        <w:rPr>
          <w:rFonts w:ascii="Times New Roman" w:hAnsi="Times New Roman"/>
          <w:sz w:val="28"/>
          <w:szCs w:val="28"/>
        </w:rPr>
        <w:t>с. Ленинское, 2016 г.</w:t>
      </w:r>
    </w:p>
    <w:p w:rsidR="006E53DE" w:rsidRDefault="006E53DE" w:rsidP="00C573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Основная профессиональная образовательная программа среднего профессионального образования по </w:t>
      </w:r>
      <w:r w:rsidRPr="00D57D09">
        <w:rPr>
          <w:rFonts w:ascii="Times New Roman" w:hAnsi="Times New Roman"/>
          <w:sz w:val="28"/>
          <w:szCs w:val="28"/>
        </w:rPr>
        <w:t xml:space="preserve">подготовки квалифицированных рабочих служащих разработана на основе </w:t>
      </w:r>
      <w:r w:rsidRPr="007A7C65">
        <w:rPr>
          <w:rFonts w:ascii="Times New Roman" w:hAnsi="Times New Roman"/>
          <w:sz w:val="28"/>
          <w:szCs w:val="28"/>
        </w:rPr>
        <w:t xml:space="preserve">Федерального государственного образовательного стандарта среднего профессионального образования  по профессии </w:t>
      </w:r>
      <w:r>
        <w:rPr>
          <w:rFonts w:ascii="Times New Roman" w:hAnsi="Times New Roman"/>
          <w:b/>
          <w:sz w:val="28"/>
          <w:szCs w:val="28"/>
        </w:rPr>
        <w:t>23.01.03</w:t>
      </w:r>
      <w:r w:rsidRPr="00544AB4">
        <w:rPr>
          <w:rFonts w:ascii="Times New Roman" w:hAnsi="Times New Roman"/>
          <w:b/>
          <w:sz w:val="28"/>
          <w:szCs w:val="28"/>
        </w:rPr>
        <w:t xml:space="preserve"> «Автомеханик»,</w:t>
      </w:r>
      <w:r w:rsidRPr="00544AB4">
        <w:rPr>
          <w:rFonts w:ascii="Times New Roman" w:hAnsi="Times New Roman"/>
          <w:sz w:val="28"/>
          <w:szCs w:val="28"/>
        </w:rPr>
        <w:t xml:space="preserve"> утвержденного приказом Министерства образования и науки Российской Федерации от 02.08.2013г. № 701</w:t>
      </w:r>
    </w:p>
    <w:p w:rsidR="006E53DE" w:rsidRDefault="006E53DE" w:rsidP="00C573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E53DE" w:rsidRDefault="006E53DE" w:rsidP="00C573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E53DE" w:rsidRDefault="006E53DE" w:rsidP="00C573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E53DE" w:rsidRDefault="006E53DE" w:rsidP="00C573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E53DE" w:rsidRDefault="006E53DE" w:rsidP="00C573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E53DE" w:rsidRDefault="006E53DE" w:rsidP="00C573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E53DE" w:rsidRPr="00D57D09" w:rsidRDefault="006E53DE" w:rsidP="00C573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7D09">
        <w:rPr>
          <w:rFonts w:ascii="Times New Roman" w:hAnsi="Times New Roman"/>
          <w:sz w:val="28"/>
          <w:szCs w:val="28"/>
        </w:rPr>
        <w:t xml:space="preserve">Организация - разработчик: </w:t>
      </w:r>
    </w:p>
    <w:p w:rsidR="006E53DE" w:rsidRPr="00D57D09" w:rsidRDefault="006E53DE" w:rsidP="00C573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A7C65">
        <w:rPr>
          <w:rFonts w:ascii="Times New Roman" w:hAnsi="Times New Roman"/>
          <w:sz w:val="28"/>
          <w:szCs w:val="28"/>
        </w:rPr>
        <w:t>Областное г</w:t>
      </w:r>
      <w:r>
        <w:rPr>
          <w:rFonts w:ascii="Times New Roman" w:hAnsi="Times New Roman"/>
          <w:sz w:val="28"/>
          <w:szCs w:val="28"/>
        </w:rPr>
        <w:t>осударственное профессиональное</w:t>
      </w:r>
      <w:r w:rsidRPr="007A7C65">
        <w:rPr>
          <w:rFonts w:ascii="Times New Roman" w:hAnsi="Times New Roman"/>
          <w:sz w:val="28"/>
          <w:szCs w:val="28"/>
        </w:rPr>
        <w:t xml:space="preserve"> образо</w:t>
      </w:r>
      <w:r>
        <w:rPr>
          <w:rFonts w:ascii="Times New Roman" w:hAnsi="Times New Roman"/>
          <w:sz w:val="28"/>
          <w:szCs w:val="28"/>
        </w:rPr>
        <w:t xml:space="preserve">вательное бюджетное учреждение </w:t>
      </w:r>
      <w:r w:rsidRPr="007A7C65">
        <w:rPr>
          <w:rFonts w:ascii="Times New Roman" w:hAnsi="Times New Roman"/>
          <w:sz w:val="28"/>
          <w:szCs w:val="28"/>
        </w:rPr>
        <w:t>«Сельскохозяйственный техникум»</w:t>
      </w:r>
    </w:p>
    <w:p w:rsidR="006E53DE" w:rsidRDefault="006E53DE" w:rsidP="00C573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E53DE" w:rsidRDefault="006E53DE" w:rsidP="00C573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E53DE" w:rsidRDefault="006E53DE" w:rsidP="00C573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E53DE" w:rsidRDefault="006E53DE" w:rsidP="00C573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E53DE" w:rsidRDefault="006E53DE" w:rsidP="00C573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E53DE" w:rsidRDefault="006E53DE" w:rsidP="00C573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E53DE" w:rsidRPr="00D57D09" w:rsidRDefault="006E53DE" w:rsidP="00C573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7D09">
        <w:rPr>
          <w:rFonts w:ascii="Times New Roman" w:hAnsi="Times New Roman"/>
          <w:sz w:val="28"/>
          <w:szCs w:val="28"/>
        </w:rPr>
        <w:t>Разработчики:</w:t>
      </w:r>
    </w:p>
    <w:p w:rsidR="006E53DE" w:rsidRDefault="006E53DE" w:rsidP="00C573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Будылева О.В. – заместитель директора по ТО</w:t>
      </w:r>
    </w:p>
    <w:p w:rsidR="006E53DE" w:rsidRDefault="006E53DE" w:rsidP="00C573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Яковлева Е.Ю. – заведующая механического отделения</w:t>
      </w:r>
    </w:p>
    <w:p w:rsidR="006E53DE" w:rsidRDefault="006E53DE" w:rsidP="00C573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Черенков А.Ю.</w:t>
      </w:r>
      <w:r w:rsidRPr="00D57D09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председатель ПЦК</w:t>
      </w:r>
    </w:p>
    <w:p w:rsidR="006E53DE" w:rsidRDefault="006E53DE" w:rsidP="00C573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Студников В.А.</w:t>
      </w:r>
      <w:r w:rsidRPr="00D57D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преподаватель специальных</w:t>
      </w:r>
      <w:r w:rsidRPr="00D57D09">
        <w:rPr>
          <w:rFonts w:ascii="Times New Roman" w:hAnsi="Times New Roman"/>
          <w:sz w:val="28"/>
          <w:szCs w:val="28"/>
        </w:rPr>
        <w:t xml:space="preserve"> дисциплин</w:t>
      </w:r>
    </w:p>
    <w:p w:rsidR="006E53DE" w:rsidRPr="00D57D09" w:rsidRDefault="006E53DE" w:rsidP="00C573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E53DE" w:rsidRDefault="006E53DE" w:rsidP="00C573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E53DE" w:rsidRDefault="006E53DE" w:rsidP="00C573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E53DE" w:rsidRDefault="006E53DE" w:rsidP="00C573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E53DE" w:rsidRDefault="006E53DE" w:rsidP="00C573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E53DE" w:rsidRDefault="006E53DE" w:rsidP="00C573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E53DE" w:rsidRDefault="006E53DE" w:rsidP="00C573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E53DE" w:rsidRDefault="006E53DE" w:rsidP="00C573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E53DE" w:rsidRPr="00D57D09" w:rsidRDefault="006E53DE" w:rsidP="00C573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E53DE" w:rsidRPr="00D57D09" w:rsidRDefault="006E53DE" w:rsidP="00C573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7D09">
        <w:rPr>
          <w:rFonts w:ascii="Times New Roman" w:hAnsi="Times New Roman"/>
          <w:sz w:val="28"/>
          <w:szCs w:val="28"/>
        </w:rPr>
        <w:t xml:space="preserve">РАССМОТРЕНА И РЕКОМЕНДОВАНА К УТВЕРЖДЕНИЮ </w:t>
      </w:r>
    </w:p>
    <w:p w:rsidR="006E53DE" w:rsidRPr="00D57D09" w:rsidRDefault="006E53DE" w:rsidP="00C573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7D09">
        <w:rPr>
          <w:rFonts w:ascii="Times New Roman" w:hAnsi="Times New Roman"/>
          <w:sz w:val="28"/>
          <w:szCs w:val="28"/>
        </w:rPr>
        <w:t xml:space="preserve">на заседании </w:t>
      </w:r>
      <w:r>
        <w:rPr>
          <w:rFonts w:ascii="Times New Roman" w:hAnsi="Times New Roman"/>
          <w:sz w:val="28"/>
          <w:szCs w:val="28"/>
        </w:rPr>
        <w:t xml:space="preserve">педагогического совета </w:t>
      </w:r>
    </w:p>
    <w:p w:rsidR="006E53DE" w:rsidRPr="00D57D09" w:rsidRDefault="006E53DE" w:rsidP="00C573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7D09">
        <w:rPr>
          <w:rFonts w:ascii="Times New Roman" w:hAnsi="Times New Roman"/>
          <w:sz w:val="28"/>
          <w:szCs w:val="28"/>
        </w:rPr>
        <w:t>Протокол</w:t>
      </w:r>
      <w:r>
        <w:rPr>
          <w:rFonts w:ascii="Times New Roman" w:hAnsi="Times New Roman"/>
          <w:sz w:val="28"/>
          <w:szCs w:val="28"/>
        </w:rPr>
        <w:t xml:space="preserve"> ______________________________</w:t>
      </w:r>
    </w:p>
    <w:p w:rsidR="006E53DE" w:rsidRPr="00D57D09" w:rsidRDefault="006E53DE" w:rsidP="00C573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7D09">
        <w:rPr>
          <w:rFonts w:ascii="Times New Roman" w:hAnsi="Times New Roman"/>
          <w:sz w:val="28"/>
          <w:szCs w:val="28"/>
        </w:rPr>
        <w:tab/>
      </w:r>
    </w:p>
    <w:p w:rsidR="006E53DE" w:rsidRPr="00D57D09" w:rsidRDefault="006E53DE" w:rsidP="00C5738D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E53DE" w:rsidRDefault="006E53DE" w:rsidP="00C5738D">
      <w:pPr>
        <w:jc w:val="center"/>
        <w:rPr>
          <w:rFonts w:ascii="Times New Roman" w:hAnsi="Times New Roman"/>
          <w:sz w:val="28"/>
          <w:szCs w:val="28"/>
        </w:rPr>
      </w:pPr>
    </w:p>
    <w:p w:rsidR="006E53DE" w:rsidRDefault="006E53DE" w:rsidP="00C5738D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322" w:type="dxa"/>
        <w:tblLayout w:type="fixed"/>
        <w:tblLook w:val="0000"/>
      </w:tblPr>
      <w:tblGrid>
        <w:gridCol w:w="8613"/>
        <w:gridCol w:w="709"/>
      </w:tblGrid>
      <w:tr w:rsidR="006E53DE" w:rsidRPr="00CA38D1" w:rsidTr="00A7506C">
        <w:trPr>
          <w:trHeight w:val="98"/>
        </w:trPr>
        <w:tc>
          <w:tcPr>
            <w:tcW w:w="8613" w:type="dxa"/>
          </w:tcPr>
          <w:p w:rsidR="006E53DE" w:rsidRPr="00CA38D1" w:rsidRDefault="006E53DE" w:rsidP="00A7506C">
            <w:pPr>
              <w:pStyle w:val="Default"/>
              <w:jc w:val="both"/>
              <w:rPr>
                <w:sz w:val="28"/>
                <w:szCs w:val="28"/>
              </w:rPr>
            </w:pPr>
            <w:r w:rsidRPr="00CA38D1">
              <w:rPr>
                <w:bCs/>
                <w:sz w:val="28"/>
                <w:szCs w:val="28"/>
              </w:rPr>
              <w:t xml:space="preserve">1. Общие положения </w:t>
            </w:r>
          </w:p>
        </w:tc>
        <w:tc>
          <w:tcPr>
            <w:tcW w:w="709" w:type="dxa"/>
          </w:tcPr>
          <w:p w:rsidR="006E53DE" w:rsidRPr="00CA38D1" w:rsidRDefault="006E53DE" w:rsidP="00A7506C">
            <w:pPr>
              <w:pStyle w:val="Default"/>
              <w:rPr>
                <w:sz w:val="28"/>
                <w:szCs w:val="28"/>
              </w:rPr>
            </w:pPr>
          </w:p>
        </w:tc>
      </w:tr>
      <w:tr w:rsidR="006E53DE" w:rsidRPr="00CA38D1" w:rsidTr="00A7506C">
        <w:trPr>
          <w:trHeight w:val="98"/>
        </w:trPr>
        <w:tc>
          <w:tcPr>
            <w:tcW w:w="8613" w:type="dxa"/>
          </w:tcPr>
          <w:p w:rsidR="006E53DE" w:rsidRPr="00CA38D1" w:rsidRDefault="006E53DE" w:rsidP="00A7506C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CA38D1">
              <w:rPr>
                <w:bCs/>
                <w:sz w:val="28"/>
                <w:szCs w:val="28"/>
              </w:rPr>
              <w:t>1.1</w:t>
            </w:r>
            <w:r w:rsidRPr="00CA38D1">
              <w:rPr>
                <w:b/>
                <w:bCs/>
                <w:sz w:val="28"/>
                <w:szCs w:val="28"/>
              </w:rPr>
              <w:t xml:space="preserve">. </w:t>
            </w:r>
            <w:r w:rsidRPr="00CA38D1">
              <w:rPr>
                <w:bCs/>
                <w:sz w:val="28"/>
                <w:szCs w:val="28"/>
              </w:rPr>
              <w:t>Программа подготовки квалифицированных рабочих, служащих по профессии 23.01.03 «Автомеханик»</w:t>
            </w:r>
          </w:p>
        </w:tc>
        <w:tc>
          <w:tcPr>
            <w:tcW w:w="709" w:type="dxa"/>
          </w:tcPr>
          <w:p w:rsidR="006E53DE" w:rsidRPr="00CA38D1" w:rsidRDefault="006E53DE" w:rsidP="00A7506C">
            <w:pPr>
              <w:pStyle w:val="Default"/>
              <w:rPr>
                <w:sz w:val="28"/>
                <w:szCs w:val="28"/>
              </w:rPr>
            </w:pPr>
          </w:p>
        </w:tc>
      </w:tr>
      <w:tr w:rsidR="006E53DE" w:rsidRPr="00CA38D1" w:rsidTr="00A7506C">
        <w:trPr>
          <w:trHeight w:val="224"/>
        </w:trPr>
        <w:tc>
          <w:tcPr>
            <w:tcW w:w="8613" w:type="dxa"/>
          </w:tcPr>
          <w:p w:rsidR="006E53DE" w:rsidRPr="00CA38D1" w:rsidRDefault="006E53DE" w:rsidP="00A7506C">
            <w:pPr>
              <w:pStyle w:val="Default"/>
              <w:jc w:val="both"/>
              <w:rPr>
                <w:sz w:val="28"/>
                <w:szCs w:val="28"/>
              </w:rPr>
            </w:pPr>
            <w:r w:rsidRPr="00CA38D1">
              <w:rPr>
                <w:bCs/>
                <w:sz w:val="28"/>
                <w:szCs w:val="28"/>
              </w:rPr>
              <w:t xml:space="preserve">1.2. Нормативно-правовые основы разработки основной профессиональной образовательной программы </w:t>
            </w:r>
          </w:p>
        </w:tc>
        <w:tc>
          <w:tcPr>
            <w:tcW w:w="709" w:type="dxa"/>
          </w:tcPr>
          <w:p w:rsidR="006E53DE" w:rsidRPr="00CA38D1" w:rsidRDefault="006E53DE" w:rsidP="00A7506C">
            <w:pPr>
              <w:pStyle w:val="Default"/>
              <w:rPr>
                <w:sz w:val="28"/>
                <w:szCs w:val="28"/>
              </w:rPr>
            </w:pPr>
          </w:p>
        </w:tc>
      </w:tr>
      <w:tr w:rsidR="006E53DE" w:rsidRPr="00CA38D1" w:rsidTr="00A7506C">
        <w:trPr>
          <w:trHeight w:val="98"/>
        </w:trPr>
        <w:tc>
          <w:tcPr>
            <w:tcW w:w="8613" w:type="dxa"/>
          </w:tcPr>
          <w:p w:rsidR="006E53DE" w:rsidRPr="00CA38D1" w:rsidRDefault="006E53DE" w:rsidP="00A7506C">
            <w:pPr>
              <w:pStyle w:val="Default"/>
              <w:jc w:val="both"/>
              <w:rPr>
                <w:sz w:val="28"/>
                <w:szCs w:val="28"/>
              </w:rPr>
            </w:pPr>
            <w:r w:rsidRPr="00CA38D1">
              <w:rPr>
                <w:bCs/>
                <w:sz w:val="28"/>
                <w:szCs w:val="28"/>
              </w:rPr>
              <w:t xml:space="preserve">1.3. Общая характеристика ОПОП </w:t>
            </w:r>
          </w:p>
        </w:tc>
        <w:tc>
          <w:tcPr>
            <w:tcW w:w="709" w:type="dxa"/>
          </w:tcPr>
          <w:p w:rsidR="006E53DE" w:rsidRPr="00CA38D1" w:rsidRDefault="006E53DE" w:rsidP="00A7506C">
            <w:pPr>
              <w:pStyle w:val="Default"/>
              <w:rPr>
                <w:sz w:val="28"/>
                <w:szCs w:val="28"/>
              </w:rPr>
            </w:pPr>
          </w:p>
        </w:tc>
      </w:tr>
      <w:tr w:rsidR="006E53DE" w:rsidRPr="00CA38D1" w:rsidTr="00A7506C">
        <w:trPr>
          <w:trHeight w:val="98"/>
        </w:trPr>
        <w:tc>
          <w:tcPr>
            <w:tcW w:w="8613" w:type="dxa"/>
          </w:tcPr>
          <w:p w:rsidR="006E53DE" w:rsidRPr="00CA38D1" w:rsidRDefault="006E53DE" w:rsidP="00A7506C">
            <w:pPr>
              <w:pStyle w:val="Default"/>
              <w:jc w:val="both"/>
              <w:rPr>
                <w:sz w:val="28"/>
                <w:szCs w:val="28"/>
              </w:rPr>
            </w:pPr>
            <w:r w:rsidRPr="00CA38D1">
              <w:rPr>
                <w:bCs/>
                <w:sz w:val="28"/>
                <w:szCs w:val="28"/>
              </w:rPr>
              <w:t xml:space="preserve">1.3.1. Цель ОПОП </w:t>
            </w:r>
          </w:p>
        </w:tc>
        <w:tc>
          <w:tcPr>
            <w:tcW w:w="709" w:type="dxa"/>
          </w:tcPr>
          <w:p w:rsidR="006E53DE" w:rsidRPr="00CA38D1" w:rsidRDefault="006E53DE" w:rsidP="00A7506C">
            <w:pPr>
              <w:pStyle w:val="Default"/>
              <w:rPr>
                <w:sz w:val="28"/>
                <w:szCs w:val="28"/>
              </w:rPr>
            </w:pPr>
          </w:p>
        </w:tc>
      </w:tr>
      <w:tr w:rsidR="006E53DE" w:rsidRPr="00CA38D1" w:rsidTr="00A7506C">
        <w:trPr>
          <w:trHeight w:val="98"/>
        </w:trPr>
        <w:tc>
          <w:tcPr>
            <w:tcW w:w="8613" w:type="dxa"/>
          </w:tcPr>
          <w:p w:rsidR="006E53DE" w:rsidRPr="00CA38D1" w:rsidRDefault="006E53DE" w:rsidP="00A7506C">
            <w:pPr>
              <w:pStyle w:val="Default"/>
              <w:jc w:val="both"/>
              <w:rPr>
                <w:sz w:val="28"/>
                <w:szCs w:val="28"/>
              </w:rPr>
            </w:pPr>
            <w:r w:rsidRPr="00CA38D1">
              <w:rPr>
                <w:bCs/>
                <w:sz w:val="28"/>
                <w:szCs w:val="28"/>
              </w:rPr>
              <w:t xml:space="preserve">1.3.2. Нормативный срок освоения программы </w:t>
            </w:r>
          </w:p>
        </w:tc>
        <w:tc>
          <w:tcPr>
            <w:tcW w:w="709" w:type="dxa"/>
          </w:tcPr>
          <w:p w:rsidR="006E53DE" w:rsidRPr="00CA38D1" w:rsidRDefault="006E53DE" w:rsidP="00A7506C">
            <w:pPr>
              <w:pStyle w:val="Default"/>
              <w:rPr>
                <w:sz w:val="28"/>
                <w:szCs w:val="28"/>
              </w:rPr>
            </w:pPr>
          </w:p>
        </w:tc>
      </w:tr>
      <w:tr w:rsidR="006E53DE" w:rsidRPr="00CA38D1" w:rsidTr="00A7506C">
        <w:trPr>
          <w:trHeight w:val="98"/>
        </w:trPr>
        <w:tc>
          <w:tcPr>
            <w:tcW w:w="8613" w:type="dxa"/>
          </w:tcPr>
          <w:p w:rsidR="006E53DE" w:rsidRPr="00CA38D1" w:rsidRDefault="006E53DE" w:rsidP="00A7506C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CA38D1">
              <w:rPr>
                <w:bCs/>
                <w:sz w:val="28"/>
                <w:szCs w:val="28"/>
              </w:rPr>
              <w:t>1.4. Требования к абитуриенту</w:t>
            </w:r>
          </w:p>
        </w:tc>
        <w:tc>
          <w:tcPr>
            <w:tcW w:w="709" w:type="dxa"/>
          </w:tcPr>
          <w:p w:rsidR="006E53DE" w:rsidRPr="00CA38D1" w:rsidRDefault="006E53DE" w:rsidP="00A7506C">
            <w:pPr>
              <w:pStyle w:val="Default"/>
              <w:rPr>
                <w:sz w:val="28"/>
                <w:szCs w:val="28"/>
              </w:rPr>
            </w:pPr>
          </w:p>
        </w:tc>
      </w:tr>
      <w:tr w:rsidR="006E53DE" w:rsidRPr="00CA38D1" w:rsidTr="00A7506C">
        <w:trPr>
          <w:trHeight w:val="225"/>
        </w:trPr>
        <w:tc>
          <w:tcPr>
            <w:tcW w:w="9322" w:type="dxa"/>
            <w:gridSpan w:val="2"/>
          </w:tcPr>
          <w:p w:rsidR="006E53DE" w:rsidRPr="00CA38D1" w:rsidRDefault="006E53DE" w:rsidP="00A7506C">
            <w:pPr>
              <w:pStyle w:val="Default"/>
              <w:jc w:val="both"/>
              <w:rPr>
                <w:sz w:val="28"/>
                <w:szCs w:val="28"/>
              </w:rPr>
            </w:pPr>
            <w:r w:rsidRPr="00CA38D1">
              <w:rPr>
                <w:bCs/>
                <w:sz w:val="28"/>
                <w:szCs w:val="28"/>
              </w:rPr>
              <w:t xml:space="preserve">2. Характеристика профессиональной деятельности выпускников и требования к результатам освоения основной профессиональной образовательной программы </w:t>
            </w:r>
          </w:p>
        </w:tc>
      </w:tr>
      <w:tr w:rsidR="006E53DE" w:rsidRPr="00CA38D1" w:rsidTr="00A7506C">
        <w:trPr>
          <w:trHeight w:val="98"/>
        </w:trPr>
        <w:tc>
          <w:tcPr>
            <w:tcW w:w="8613" w:type="dxa"/>
          </w:tcPr>
          <w:p w:rsidR="006E53DE" w:rsidRPr="00CA38D1" w:rsidRDefault="006E53DE" w:rsidP="00A7506C">
            <w:pPr>
              <w:pStyle w:val="Default"/>
              <w:jc w:val="both"/>
              <w:rPr>
                <w:sz w:val="28"/>
                <w:szCs w:val="28"/>
              </w:rPr>
            </w:pPr>
            <w:r w:rsidRPr="00CA38D1">
              <w:rPr>
                <w:bCs/>
                <w:sz w:val="28"/>
                <w:szCs w:val="28"/>
              </w:rPr>
              <w:t>2.1. Область профессиональной деятельности выпускника</w:t>
            </w:r>
          </w:p>
        </w:tc>
        <w:tc>
          <w:tcPr>
            <w:tcW w:w="709" w:type="dxa"/>
          </w:tcPr>
          <w:p w:rsidR="006E53DE" w:rsidRPr="00CA38D1" w:rsidRDefault="006E53DE" w:rsidP="00A7506C">
            <w:pPr>
              <w:pStyle w:val="Default"/>
              <w:rPr>
                <w:sz w:val="28"/>
                <w:szCs w:val="28"/>
              </w:rPr>
            </w:pPr>
          </w:p>
        </w:tc>
      </w:tr>
      <w:tr w:rsidR="006E53DE" w:rsidRPr="00CA38D1" w:rsidTr="00A7506C">
        <w:trPr>
          <w:trHeight w:val="98"/>
        </w:trPr>
        <w:tc>
          <w:tcPr>
            <w:tcW w:w="8613" w:type="dxa"/>
          </w:tcPr>
          <w:p w:rsidR="006E53DE" w:rsidRPr="00CA38D1" w:rsidRDefault="006E53DE" w:rsidP="00A7506C">
            <w:pPr>
              <w:pStyle w:val="Default"/>
              <w:jc w:val="both"/>
              <w:rPr>
                <w:sz w:val="28"/>
                <w:szCs w:val="28"/>
              </w:rPr>
            </w:pPr>
            <w:r w:rsidRPr="00CA38D1">
              <w:rPr>
                <w:bCs/>
                <w:sz w:val="28"/>
                <w:szCs w:val="28"/>
              </w:rPr>
              <w:t>2.2. Объекты профессиональной деятельности выпускника</w:t>
            </w:r>
          </w:p>
        </w:tc>
        <w:tc>
          <w:tcPr>
            <w:tcW w:w="709" w:type="dxa"/>
          </w:tcPr>
          <w:p w:rsidR="006E53DE" w:rsidRPr="00CA38D1" w:rsidRDefault="006E53DE" w:rsidP="00A7506C">
            <w:pPr>
              <w:pStyle w:val="Default"/>
              <w:rPr>
                <w:sz w:val="28"/>
                <w:szCs w:val="28"/>
              </w:rPr>
            </w:pPr>
          </w:p>
        </w:tc>
      </w:tr>
      <w:tr w:rsidR="006E53DE" w:rsidRPr="00CA38D1" w:rsidTr="00A7506C">
        <w:trPr>
          <w:trHeight w:val="98"/>
        </w:trPr>
        <w:tc>
          <w:tcPr>
            <w:tcW w:w="8613" w:type="dxa"/>
          </w:tcPr>
          <w:p w:rsidR="006E53DE" w:rsidRPr="00CA38D1" w:rsidRDefault="006E53DE" w:rsidP="00A7506C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CA38D1">
              <w:rPr>
                <w:bCs/>
                <w:sz w:val="28"/>
                <w:szCs w:val="28"/>
              </w:rPr>
              <w:t>2.3. Виды профессиональной деятельности выпускника</w:t>
            </w:r>
          </w:p>
        </w:tc>
        <w:tc>
          <w:tcPr>
            <w:tcW w:w="709" w:type="dxa"/>
          </w:tcPr>
          <w:p w:rsidR="006E53DE" w:rsidRPr="00CA38D1" w:rsidRDefault="006E53DE" w:rsidP="00A7506C">
            <w:pPr>
              <w:pStyle w:val="Default"/>
              <w:rPr>
                <w:sz w:val="28"/>
                <w:szCs w:val="28"/>
              </w:rPr>
            </w:pPr>
          </w:p>
        </w:tc>
      </w:tr>
      <w:tr w:rsidR="006E53DE" w:rsidRPr="00CA38D1" w:rsidTr="00A7506C">
        <w:trPr>
          <w:trHeight w:val="98"/>
        </w:trPr>
        <w:tc>
          <w:tcPr>
            <w:tcW w:w="8613" w:type="dxa"/>
          </w:tcPr>
          <w:p w:rsidR="006E53DE" w:rsidRPr="00CA38D1" w:rsidRDefault="006E53DE" w:rsidP="00A750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38D1">
              <w:rPr>
                <w:rFonts w:ascii="Times New Roman" w:hAnsi="Times New Roman"/>
                <w:sz w:val="28"/>
                <w:szCs w:val="28"/>
              </w:rPr>
              <w:t>3</w:t>
            </w:r>
            <w:r w:rsidRPr="00CA38D1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Pr="00CA38D1">
              <w:rPr>
                <w:rFonts w:ascii="Times New Roman" w:hAnsi="Times New Roman"/>
                <w:sz w:val="28"/>
                <w:szCs w:val="28"/>
              </w:rPr>
              <w:t xml:space="preserve">Компетенции выпускника по профессии 23.01.03 «Автомеханик», формируемые в результате освоения данной ППКРС </w:t>
            </w:r>
          </w:p>
        </w:tc>
        <w:tc>
          <w:tcPr>
            <w:tcW w:w="709" w:type="dxa"/>
          </w:tcPr>
          <w:p w:rsidR="006E53DE" w:rsidRPr="00CA38D1" w:rsidRDefault="006E53DE" w:rsidP="00A7506C">
            <w:pPr>
              <w:pStyle w:val="Default"/>
              <w:rPr>
                <w:sz w:val="28"/>
                <w:szCs w:val="28"/>
              </w:rPr>
            </w:pPr>
          </w:p>
        </w:tc>
      </w:tr>
      <w:tr w:rsidR="006E53DE" w:rsidRPr="00CA38D1" w:rsidTr="00A7506C">
        <w:trPr>
          <w:trHeight w:val="98"/>
        </w:trPr>
        <w:tc>
          <w:tcPr>
            <w:tcW w:w="9322" w:type="dxa"/>
            <w:gridSpan w:val="2"/>
          </w:tcPr>
          <w:p w:rsidR="006E53DE" w:rsidRPr="00CA38D1" w:rsidRDefault="006E53DE" w:rsidP="00A7506C">
            <w:pPr>
              <w:pStyle w:val="Default"/>
              <w:rPr>
                <w:sz w:val="28"/>
                <w:szCs w:val="28"/>
              </w:rPr>
            </w:pPr>
            <w:r w:rsidRPr="00CA38D1">
              <w:rPr>
                <w:sz w:val="28"/>
                <w:szCs w:val="28"/>
              </w:rPr>
              <w:t>4. Документы, регламентирующие содержание и организацию образовательного процесса при реализации ППКРС по профессии 23.01.03 «Автомеханик»</w:t>
            </w:r>
          </w:p>
        </w:tc>
      </w:tr>
      <w:tr w:rsidR="006E53DE" w:rsidRPr="00CA38D1" w:rsidTr="00A7506C">
        <w:trPr>
          <w:trHeight w:val="98"/>
        </w:trPr>
        <w:tc>
          <w:tcPr>
            <w:tcW w:w="8613" w:type="dxa"/>
          </w:tcPr>
          <w:p w:rsidR="006E53DE" w:rsidRPr="00CA38D1" w:rsidRDefault="006E53DE" w:rsidP="00A7506C">
            <w:pPr>
              <w:pStyle w:val="20"/>
              <w:shd w:val="clear" w:color="auto" w:fill="auto"/>
              <w:tabs>
                <w:tab w:val="left" w:pos="238"/>
                <w:tab w:val="left" w:pos="720"/>
                <w:tab w:val="right" w:leader="dot" w:pos="7411"/>
              </w:tabs>
              <w:spacing w:before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A38D1">
              <w:rPr>
                <w:rFonts w:ascii="Times New Roman" w:hAnsi="Times New Roman"/>
                <w:b w:val="0"/>
                <w:sz w:val="28"/>
                <w:szCs w:val="28"/>
              </w:rPr>
              <w:t>4.1. График учебного процесса</w:t>
            </w:r>
          </w:p>
        </w:tc>
        <w:tc>
          <w:tcPr>
            <w:tcW w:w="709" w:type="dxa"/>
          </w:tcPr>
          <w:p w:rsidR="006E53DE" w:rsidRPr="00CA38D1" w:rsidRDefault="006E53DE" w:rsidP="00A7506C">
            <w:pPr>
              <w:pStyle w:val="Default"/>
              <w:rPr>
                <w:sz w:val="28"/>
                <w:szCs w:val="28"/>
              </w:rPr>
            </w:pPr>
          </w:p>
        </w:tc>
      </w:tr>
      <w:tr w:rsidR="006E53DE" w:rsidRPr="00CA38D1" w:rsidTr="00A7506C">
        <w:trPr>
          <w:trHeight w:val="98"/>
        </w:trPr>
        <w:tc>
          <w:tcPr>
            <w:tcW w:w="8613" w:type="dxa"/>
          </w:tcPr>
          <w:p w:rsidR="006E53DE" w:rsidRPr="00CA38D1" w:rsidRDefault="006E53DE" w:rsidP="00A7506C">
            <w:pPr>
              <w:pStyle w:val="20"/>
              <w:shd w:val="clear" w:color="auto" w:fill="auto"/>
              <w:tabs>
                <w:tab w:val="left" w:pos="238"/>
                <w:tab w:val="right" w:leader="dot" w:pos="7411"/>
              </w:tabs>
              <w:spacing w:before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A38D1">
              <w:rPr>
                <w:rFonts w:ascii="Times New Roman" w:hAnsi="Times New Roman"/>
                <w:b w:val="0"/>
                <w:sz w:val="28"/>
                <w:szCs w:val="28"/>
              </w:rPr>
              <w:t>4.2. Учебный план программы по профессии 23.01.03 «Автомеханик»</w:t>
            </w:r>
          </w:p>
        </w:tc>
        <w:tc>
          <w:tcPr>
            <w:tcW w:w="709" w:type="dxa"/>
          </w:tcPr>
          <w:p w:rsidR="006E53DE" w:rsidRPr="00CA38D1" w:rsidRDefault="006E53DE" w:rsidP="00A7506C">
            <w:pPr>
              <w:pStyle w:val="Default"/>
              <w:rPr>
                <w:sz w:val="28"/>
                <w:szCs w:val="28"/>
              </w:rPr>
            </w:pPr>
          </w:p>
        </w:tc>
      </w:tr>
      <w:tr w:rsidR="006E53DE" w:rsidRPr="00CA38D1" w:rsidTr="00A7506C">
        <w:trPr>
          <w:trHeight w:val="98"/>
        </w:trPr>
        <w:tc>
          <w:tcPr>
            <w:tcW w:w="8613" w:type="dxa"/>
          </w:tcPr>
          <w:p w:rsidR="006E53DE" w:rsidRPr="00CA38D1" w:rsidRDefault="006E53DE" w:rsidP="00A7506C">
            <w:pPr>
              <w:pStyle w:val="20"/>
              <w:shd w:val="clear" w:color="auto" w:fill="auto"/>
              <w:tabs>
                <w:tab w:val="left" w:pos="238"/>
                <w:tab w:val="left" w:pos="720"/>
                <w:tab w:val="right" w:leader="dot" w:pos="7411"/>
              </w:tabs>
              <w:spacing w:before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A38D1">
              <w:rPr>
                <w:rFonts w:ascii="Times New Roman" w:hAnsi="Times New Roman"/>
                <w:b w:val="0"/>
                <w:sz w:val="28"/>
                <w:szCs w:val="28"/>
              </w:rPr>
              <w:t>4.3. Перечень рабочих программ учебных дисциплин и профессиональных модулей по профессии 23.01.03 «Автомеханик»</w:t>
            </w:r>
          </w:p>
        </w:tc>
        <w:tc>
          <w:tcPr>
            <w:tcW w:w="709" w:type="dxa"/>
          </w:tcPr>
          <w:p w:rsidR="006E53DE" w:rsidRPr="00CA38D1" w:rsidRDefault="006E53DE" w:rsidP="00A7506C">
            <w:pPr>
              <w:pStyle w:val="Default"/>
              <w:rPr>
                <w:sz w:val="28"/>
                <w:szCs w:val="28"/>
              </w:rPr>
            </w:pPr>
          </w:p>
        </w:tc>
      </w:tr>
      <w:tr w:rsidR="006E53DE" w:rsidRPr="00CA38D1" w:rsidTr="00A7506C">
        <w:trPr>
          <w:trHeight w:val="98"/>
        </w:trPr>
        <w:tc>
          <w:tcPr>
            <w:tcW w:w="8613" w:type="dxa"/>
          </w:tcPr>
          <w:p w:rsidR="006E53DE" w:rsidRPr="00CA38D1" w:rsidRDefault="006E53DE" w:rsidP="00A7506C">
            <w:pPr>
              <w:pStyle w:val="20"/>
              <w:shd w:val="clear" w:color="auto" w:fill="auto"/>
              <w:tabs>
                <w:tab w:val="left" w:pos="238"/>
                <w:tab w:val="left" w:pos="720"/>
                <w:tab w:val="right" w:leader="dot" w:pos="7411"/>
              </w:tabs>
              <w:spacing w:before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A38D1">
              <w:rPr>
                <w:rFonts w:ascii="Times New Roman" w:hAnsi="Times New Roman"/>
                <w:b w:val="0"/>
                <w:sz w:val="28"/>
                <w:szCs w:val="28"/>
              </w:rPr>
              <w:t>4.4. Программа учебной и производственной практик</w:t>
            </w:r>
          </w:p>
        </w:tc>
        <w:tc>
          <w:tcPr>
            <w:tcW w:w="709" w:type="dxa"/>
          </w:tcPr>
          <w:p w:rsidR="006E53DE" w:rsidRPr="00CA38D1" w:rsidRDefault="006E53DE" w:rsidP="00A7506C">
            <w:pPr>
              <w:pStyle w:val="Default"/>
              <w:rPr>
                <w:sz w:val="28"/>
                <w:szCs w:val="28"/>
              </w:rPr>
            </w:pPr>
          </w:p>
        </w:tc>
      </w:tr>
      <w:tr w:rsidR="006E53DE" w:rsidRPr="00CA38D1" w:rsidTr="00A7506C">
        <w:trPr>
          <w:trHeight w:val="98"/>
        </w:trPr>
        <w:tc>
          <w:tcPr>
            <w:tcW w:w="9322" w:type="dxa"/>
            <w:gridSpan w:val="2"/>
          </w:tcPr>
          <w:p w:rsidR="006E53DE" w:rsidRPr="00CA38D1" w:rsidRDefault="006E53DE" w:rsidP="00A7506C">
            <w:pPr>
              <w:pStyle w:val="Default"/>
              <w:rPr>
                <w:sz w:val="28"/>
                <w:szCs w:val="28"/>
              </w:rPr>
            </w:pPr>
            <w:r w:rsidRPr="00CA38D1">
              <w:rPr>
                <w:sz w:val="28"/>
                <w:szCs w:val="28"/>
              </w:rPr>
              <w:t>5. Фактическое ресурсное обеспечение программы по профессии 23.01.03 «Автомеханик»</w:t>
            </w:r>
          </w:p>
        </w:tc>
      </w:tr>
      <w:tr w:rsidR="006E53DE" w:rsidRPr="00CA38D1" w:rsidTr="00A7506C">
        <w:trPr>
          <w:trHeight w:val="98"/>
        </w:trPr>
        <w:tc>
          <w:tcPr>
            <w:tcW w:w="8613" w:type="dxa"/>
          </w:tcPr>
          <w:p w:rsidR="006E53DE" w:rsidRPr="00CA38D1" w:rsidRDefault="006E53DE" w:rsidP="00A7506C">
            <w:pPr>
              <w:pStyle w:val="20"/>
              <w:shd w:val="clear" w:color="auto" w:fill="auto"/>
              <w:tabs>
                <w:tab w:val="left" w:pos="238"/>
                <w:tab w:val="right" w:leader="dot" w:pos="7411"/>
              </w:tabs>
              <w:spacing w:before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A38D1">
              <w:rPr>
                <w:rFonts w:ascii="Times New Roman" w:hAnsi="Times New Roman"/>
                <w:b w:val="0"/>
                <w:sz w:val="28"/>
                <w:szCs w:val="28"/>
              </w:rPr>
              <w:t>5.1. Кадровое обеспечение учебного процесса</w:t>
            </w:r>
          </w:p>
        </w:tc>
        <w:tc>
          <w:tcPr>
            <w:tcW w:w="709" w:type="dxa"/>
          </w:tcPr>
          <w:p w:rsidR="006E53DE" w:rsidRPr="00CA38D1" w:rsidRDefault="006E53DE" w:rsidP="00A7506C">
            <w:pPr>
              <w:pStyle w:val="Default"/>
              <w:rPr>
                <w:sz w:val="28"/>
                <w:szCs w:val="28"/>
              </w:rPr>
            </w:pPr>
          </w:p>
        </w:tc>
      </w:tr>
      <w:tr w:rsidR="006E53DE" w:rsidRPr="00CA38D1" w:rsidTr="00A7506C">
        <w:trPr>
          <w:trHeight w:val="98"/>
        </w:trPr>
        <w:tc>
          <w:tcPr>
            <w:tcW w:w="8613" w:type="dxa"/>
          </w:tcPr>
          <w:p w:rsidR="006E53DE" w:rsidRPr="00CA38D1" w:rsidRDefault="006E53DE" w:rsidP="00A7506C">
            <w:pPr>
              <w:pStyle w:val="20"/>
              <w:shd w:val="clear" w:color="auto" w:fill="auto"/>
              <w:tabs>
                <w:tab w:val="left" w:pos="238"/>
                <w:tab w:val="right" w:leader="dot" w:pos="7411"/>
              </w:tabs>
              <w:spacing w:before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A38D1">
              <w:rPr>
                <w:rFonts w:ascii="Times New Roman" w:hAnsi="Times New Roman"/>
                <w:b w:val="0"/>
                <w:sz w:val="28"/>
                <w:szCs w:val="28"/>
              </w:rPr>
              <w:t>5.2. Учебно-методическое и информационное обеспечение учебного процесса</w:t>
            </w:r>
          </w:p>
        </w:tc>
        <w:tc>
          <w:tcPr>
            <w:tcW w:w="709" w:type="dxa"/>
          </w:tcPr>
          <w:p w:rsidR="006E53DE" w:rsidRPr="00CA38D1" w:rsidRDefault="006E53DE" w:rsidP="00A7506C">
            <w:pPr>
              <w:pStyle w:val="Default"/>
              <w:rPr>
                <w:sz w:val="28"/>
                <w:szCs w:val="28"/>
              </w:rPr>
            </w:pPr>
          </w:p>
        </w:tc>
      </w:tr>
      <w:tr w:rsidR="006E53DE" w:rsidRPr="00CA38D1" w:rsidTr="00A7506C">
        <w:trPr>
          <w:trHeight w:val="98"/>
        </w:trPr>
        <w:tc>
          <w:tcPr>
            <w:tcW w:w="8613" w:type="dxa"/>
          </w:tcPr>
          <w:p w:rsidR="006E53DE" w:rsidRPr="00CA38D1" w:rsidRDefault="006E53DE" w:rsidP="00A7506C">
            <w:pPr>
              <w:pStyle w:val="20"/>
              <w:shd w:val="clear" w:color="auto" w:fill="auto"/>
              <w:tabs>
                <w:tab w:val="left" w:pos="238"/>
                <w:tab w:val="right" w:leader="dot" w:pos="7411"/>
              </w:tabs>
              <w:spacing w:before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A38D1">
              <w:rPr>
                <w:rFonts w:ascii="Times New Roman" w:hAnsi="Times New Roman"/>
                <w:b w:val="0"/>
                <w:sz w:val="28"/>
                <w:szCs w:val="28"/>
              </w:rPr>
              <w:t>5.3. Материально-техническое обеспечение учебного процесса</w:t>
            </w:r>
          </w:p>
        </w:tc>
        <w:tc>
          <w:tcPr>
            <w:tcW w:w="709" w:type="dxa"/>
          </w:tcPr>
          <w:p w:rsidR="006E53DE" w:rsidRPr="00CA38D1" w:rsidRDefault="006E53DE" w:rsidP="00A7506C">
            <w:pPr>
              <w:pStyle w:val="Default"/>
              <w:rPr>
                <w:sz w:val="28"/>
                <w:szCs w:val="28"/>
              </w:rPr>
            </w:pPr>
          </w:p>
        </w:tc>
      </w:tr>
      <w:tr w:rsidR="006E53DE" w:rsidRPr="00CA38D1" w:rsidTr="00A7506C">
        <w:trPr>
          <w:trHeight w:val="98"/>
        </w:trPr>
        <w:tc>
          <w:tcPr>
            <w:tcW w:w="9322" w:type="dxa"/>
            <w:gridSpan w:val="2"/>
          </w:tcPr>
          <w:p w:rsidR="006E53DE" w:rsidRPr="00CA38D1" w:rsidRDefault="006E53DE" w:rsidP="00544AB4">
            <w:pPr>
              <w:pStyle w:val="Default"/>
              <w:jc w:val="both"/>
              <w:rPr>
                <w:sz w:val="28"/>
                <w:szCs w:val="28"/>
              </w:rPr>
            </w:pPr>
            <w:r w:rsidRPr="00CA38D1">
              <w:rPr>
                <w:sz w:val="28"/>
                <w:szCs w:val="28"/>
              </w:rPr>
              <w:t>6. Нормативно-методическое обеспечение системы оценки качества освоения обучающимися программы по профессии 23.01.03 «Автомеханик»</w:t>
            </w:r>
          </w:p>
        </w:tc>
      </w:tr>
      <w:tr w:rsidR="006E53DE" w:rsidRPr="00CA38D1" w:rsidTr="00A7506C">
        <w:trPr>
          <w:trHeight w:val="98"/>
        </w:trPr>
        <w:tc>
          <w:tcPr>
            <w:tcW w:w="8613" w:type="dxa"/>
          </w:tcPr>
          <w:p w:rsidR="006E53DE" w:rsidRPr="00CA38D1" w:rsidRDefault="006E53DE" w:rsidP="00A7506C">
            <w:pPr>
              <w:pStyle w:val="20"/>
              <w:shd w:val="clear" w:color="auto" w:fill="auto"/>
              <w:tabs>
                <w:tab w:val="left" w:pos="238"/>
                <w:tab w:val="left" w:pos="720"/>
                <w:tab w:val="right" w:leader="dot" w:pos="7411"/>
              </w:tabs>
              <w:spacing w:before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A38D1">
              <w:rPr>
                <w:rFonts w:ascii="Times New Roman" w:hAnsi="Times New Roman"/>
                <w:b w:val="0"/>
                <w:sz w:val="28"/>
                <w:szCs w:val="28"/>
              </w:rPr>
              <w:t>6.1. Текущий контроль успеваемости и промежуточная аттестация</w:t>
            </w:r>
          </w:p>
        </w:tc>
        <w:tc>
          <w:tcPr>
            <w:tcW w:w="709" w:type="dxa"/>
          </w:tcPr>
          <w:p w:rsidR="006E53DE" w:rsidRPr="00CA38D1" w:rsidRDefault="006E53DE" w:rsidP="00A7506C">
            <w:pPr>
              <w:pStyle w:val="Default"/>
              <w:rPr>
                <w:sz w:val="28"/>
                <w:szCs w:val="28"/>
              </w:rPr>
            </w:pPr>
          </w:p>
        </w:tc>
      </w:tr>
      <w:tr w:rsidR="006E53DE" w:rsidRPr="00CA38D1" w:rsidTr="00A7506C">
        <w:trPr>
          <w:trHeight w:val="98"/>
        </w:trPr>
        <w:tc>
          <w:tcPr>
            <w:tcW w:w="8613" w:type="dxa"/>
          </w:tcPr>
          <w:p w:rsidR="006E53DE" w:rsidRPr="00CA38D1" w:rsidRDefault="006E53DE" w:rsidP="00A7506C">
            <w:pPr>
              <w:pStyle w:val="20"/>
              <w:shd w:val="clear" w:color="auto" w:fill="auto"/>
              <w:tabs>
                <w:tab w:val="left" w:pos="238"/>
                <w:tab w:val="left" w:pos="720"/>
                <w:tab w:val="right" w:leader="dot" w:pos="7411"/>
              </w:tabs>
              <w:spacing w:before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A38D1">
              <w:rPr>
                <w:rFonts w:ascii="Times New Roman" w:hAnsi="Times New Roman"/>
                <w:b w:val="0"/>
                <w:sz w:val="28"/>
                <w:szCs w:val="28"/>
              </w:rPr>
              <w:t>6.2. Государственная итоговая аттестация выпускников по профессии 23.01.03 «Автомеханик»</w:t>
            </w:r>
          </w:p>
        </w:tc>
        <w:tc>
          <w:tcPr>
            <w:tcW w:w="709" w:type="dxa"/>
          </w:tcPr>
          <w:p w:rsidR="006E53DE" w:rsidRPr="00CA38D1" w:rsidRDefault="006E53DE" w:rsidP="00A7506C">
            <w:pPr>
              <w:pStyle w:val="Default"/>
              <w:rPr>
                <w:sz w:val="28"/>
                <w:szCs w:val="28"/>
              </w:rPr>
            </w:pPr>
          </w:p>
        </w:tc>
      </w:tr>
      <w:tr w:rsidR="006E53DE" w:rsidRPr="00CA38D1" w:rsidTr="00A7506C">
        <w:trPr>
          <w:trHeight w:val="98"/>
        </w:trPr>
        <w:tc>
          <w:tcPr>
            <w:tcW w:w="8613" w:type="dxa"/>
          </w:tcPr>
          <w:p w:rsidR="006E53DE" w:rsidRPr="00CA38D1" w:rsidRDefault="006E53DE" w:rsidP="00A7506C">
            <w:pPr>
              <w:pStyle w:val="20"/>
              <w:shd w:val="clear" w:color="auto" w:fill="auto"/>
              <w:tabs>
                <w:tab w:val="left" w:pos="238"/>
                <w:tab w:val="right" w:leader="dot" w:pos="7411"/>
              </w:tabs>
              <w:spacing w:before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A38D1">
              <w:rPr>
                <w:rFonts w:ascii="Times New Roman" w:hAnsi="Times New Roman"/>
                <w:b w:val="0"/>
                <w:sz w:val="28"/>
                <w:szCs w:val="28"/>
              </w:rPr>
              <w:t>7. Возможности продолжения образования выпускника</w:t>
            </w:r>
          </w:p>
        </w:tc>
        <w:tc>
          <w:tcPr>
            <w:tcW w:w="709" w:type="dxa"/>
          </w:tcPr>
          <w:p w:rsidR="006E53DE" w:rsidRPr="00CA38D1" w:rsidRDefault="006E53DE" w:rsidP="00A7506C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6E53DE" w:rsidRDefault="006E53DE" w:rsidP="00C5738D">
      <w:pPr>
        <w:rPr>
          <w:rFonts w:ascii="Times New Roman" w:hAnsi="Times New Roman"/>
          <w:sz w:val="28"/>
          <w:szCs w:val="28"/>
        </w:rPr>
      </w:pPr>
    </w:p>
    <w:p w:rsidR="006E53DE" w:rsidRDefault="006E53DE" w:rsidP="00C5738D">
      <w:pPr>
        <w:rPr>
          <w:rFonts w:ascii="Times New Roman" w:hAnsi="Times New Roman"/>
          <w:sz w:val="28"/>
          <w:szCs w:val="28"/>
        </w:rPr>
      </w:pPr>
    </w:p>
    <w:p w:rsidR="006E53DE" w:rsidRDefault="006E53DE" w:rsidP="00C5738D">
      <w:pPr>
        <w:rPr>
          <w:rFonts w:ascii="Times New Roman" w:hAnsi="Times New Roman"/>
          <w:sz w:val="28"/>
          <w:szCs w:val="28"/>
        </w:rPr>
      </w:pPr>
    </w:p>
    <w:p w:rsidR="006E53DE" w:rsidRDefault="006E53DE" w:rsidP="00C5738D">
      <w:pPr>
        <w:rPr>
          <w:rFonts w:ascii="Times New Roman" w:hAnsi="Times New Roman"/>
          <w:sz w:val="28"/>
          <w:szCs w:val="28"/>
        </w:rPr>
      </w:pPr>
    </w:p>
    <w:p w:rsidR="006E53DE" w:rsidRDefault="006E53DE" w:rsidP="00C573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448EE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6E53DE" w:rsidRPr="006448EE" w:rsidRDefault="006E53DE" w:rsidP="00C5738D">
      <w:pPr>
        <w:pStyle w:val="ListParagraph"/>
        <w:spacing w:after="0" w:line="240" w:lineRule="auto"/>
        <w:ind w:left="927"/>
        <w:jc w:val="both"/>
        <w:rPr>
          <w:rFonts w:ascii="Times New Roman" w:hAnsi="Times New Roman"/>
          <w:b/>
          <w:sz w:val="28"/>
          <w:szCs w:val="28"/>
        </w:rPr>
      </w:pPr>
    </w:p>
    <w:p w:rsidR="006E53DE" w:rsidRPr="007560FA" w:rsidRDefault="006E53DE" w:rsidP="00C5738D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7560FA">
        <w:rPr>
          <w:rFonts w:ascii="Times New Roman" w:hAnsi="Times New Roman"/>
          <w:b/>
          <w:sz w:val="28"/>
          <w:szCs w:val="28"/>
          <w:lang w:eastAsia="ru-RU"/>
        </w:rPr>
        <w:t xml:space="preserve">1.1. Программа подготовки квалифицированных рабочих, служащих по профессии </w:t>
      </w:r>
      <w:r>
        <w:rPr>
          <w:rFonts w:ascii="Times New Roman" w:hAnsi="Times New Roman"/>
          <w:b/>
          <w:sz w:val="28"/>
          <w:szCs w:val="28"/>
          <w:lang w:eastAsia="ru-RU"/>
        </w:rPr>
        <w:t>23.01.03 «Автомеханик»</w:t>
      </w:r>
    </w:p>
    <w:p w:rsidR="006E53DE" w:rsidRDefault="006E53DE" w:rsidP="00C573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448EE">
        <w:rPr>
          <w:rFonts w:ascii="Times New Roman" w:hAnsi="Times New Roman"/>
          <w:sz w:val="28"/>
          <w:szCs w:val="28"/>
        </w:rPr>
        <w:t xml:space="preserve">Основная профессиональная образовательная программа (ОПОП) среднего профессионального образования по профессии </w:t>
      </w:r>
      <w:r w:rsidRPr="00052D2F">
        <w:rPr>
          <w:rFonts w:ascii="Times New Roman" w:hAnsi="Times New Roman"/>
          <w:sz w:val="28"/>
          <w:szCs w:val="28"/>
        </w:rPr>
        <w:t>23.01.03 «Автомеханик»</w:t>
      </w:r>
      <w:r w:rsidRPr="006448EE">
        <w:rPr>
          <w:rFonts w:ascii="Times New Roman" w:hAnsi="Times New Roman"/>
          <w:sz w:val="28"/>
          <w:szCs w:val="28"/>
        </w:rPr>
        <w:t xml:space="preserve"> представляет собой совокупность документов, разра</w:t>
      </w:r>
      <w:r>
        <w:rPr>
          <w:rFonts w:ascii="Times New Roman" w:hAnsi="Times New Roman"/>
          <w:sz w:val="28"/>
          <w:szCs w:val="28"/>
        </w:rPr>
        <w:t>ботанных и утвержденных ОГПОБУ «Сельскохозяйственный техникум»</w:t>
      </w:r>
      <w:r w:rsidRPr="006448EE">
        <w:rPr>
          <w:rFonts w:ascii="Times New Roman" w:hAnsi="Times New Roman"/>
          <w:sz w:val="28"/>
          <w:szCs w:val="28"/>
        </w:rPr>
        <w:t xml:space="preserve"> с учетом требований регионального рынка труда на основе Федерального государственного образовательного стандарта среднего профессионального образования  по профессии </w:t>
      </w:r>
      <w:r w:rsidRPr="00052D2F">
        <w:rPr>
          <w:rFonts w:ascii="Times New Roman" w:hAnsi="Times New Roman"/>
          <w:sz w:val="28"/>
          <w:szCs w:val="28"/>
        </w:rPr>
        <w:t>23.01.03 «Автомеханик», утвержденного приказом Министерства образования и науки Российской Федерации от 02.08.2013г. № 701</w:t>
      </w:r>
      <w:r>
        <w:rPr>
          <w:rFonts w:ascii="Times New Roman" w:hAnsi="Times New Roman"/>
          <w:sz w:val="28"/>
          <w:szCs w:val="28"/>
        </w:rPr>
        <w:t>.</w:t>
      </w:r>
    </w:p>
    <w:p w:rsidR="006E53DE" w:rsidRPr="006448EE" w:rsidRDefault="006E53DE" w:rsidP="00C573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448EE">
        <w:rPr>
          <w:rFonts w:ascii="Times New Roman" w:hAnsi="Times New Roman"/>
          <w:sz w:val="28"/>
          <w:szCs w:val="28"/>
        </w:rPr>
        <w:t>ОПОП регламентирует цель, ожидаемые результаты, содержание, условия организации образовательного процесса, оценку качества подготовки выпускника по данной профессии и включает в себя учебный план, программы учебных дисциплин, профессиональных модулей, учебной и производственной практики и другие методические материалы, обеспечивающие качественную подготовку обучающихся.</w:t>
      </w:r>
    </w:p>
    <w:p w:rsidR="006E53DE" w:rsidRPr="006448EE" w:rsidRDefault="006E53DE" w:rsidP="00C573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448EE">
        <w:rPr>
          <w:rFonts w:ascii="Times New Roman" w:hAnsi="Times New Roman"/>
          <w:sz w:val="28"/>
          <w:szCs w:val="28"/>
        </w:rPr>
        <w:t>ОПОП ежегодно пересматривается и обновляется в части содержания учебных планов, состава и содержания программ учебных дисциплин, профессиональных модулей, программ учебной и производственной практики, методических материалов.</w:t>
      </w:r>
    </w:p>
    <w:p w:rsidR="006E53DE" w:rsidRDefault="006E53DE" w:rsidP="00C573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448EE">
        <w:rPr>
          <w:rFonts w:ascii="Times New Roman" w:hAnsi="Times New Roman"/>
          <w:sz w:val="28"/>
          <w:szCs w:val="28"/>
        </w:rPr>
        <w:t xml:space="preserve">ОПОП реализуется в совместной образовательной, научной, производственной, общественной и иной деятельности </w:t>
      </w:r>
      <w:r>
        <w:rPr>
          <w:rFonts w:ascii="Times New Roman" w:hAnsi="Times New Roman"/>
          <w:sz w:val="28"/>
          <w:szCs w:val="28"/>
        </w:rPr>
        <w:t>обучающихся и работников техникума</w:t>
      </w:r>
      <w:r w:rsidRPr="006448EE">
        <w:rPr>
          <w:rFonts w:ascii="Times New Roman" w:hAnsi="Times New Roman"/>
          <w:sz w:val="28"/>
          <w:szCs w:val="28"/>
        </w:rPr>
        <w:t>.</w:t>
      </w:r>
    </w:p>
    <w:p w:rsidR="006E53DE" w:rsidRPr="006448EE" w:rsidRDefault="006E53DE" w:rsidP="00C573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E53DE" w:rsidRPr="006448EE" w:rsidRDefault="006E53DE" w:rsidP="00C5738D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448EE">
        <w:rPr>
          <w:rFonts w:ascii="Times New Roman" w:hAnsi="Times New Roman"/>
          <w:b/>
          <w:sz w:val="28"/>
          <w:szCs w:val="28"/>
        </w:rPr>
        <w:t>1.1. Нормативно-правовые основы разработки основной профессиональной образовательной программы</w:t>
      </w:r>
    </w:p>
    <w:p w:rsidR="006E53DE" w:rsidRDefault="006E53DE" w:rsidP="00C573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E53DE" w:rsidRDefault="006E53DE" w:rsidP="00C573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448EE">
        <w:rPr>
          <w:rFonts w:ascii="Times New Roman" w:hAnsi="Times New Roman"/>
          <w:sz w:val="28"/>
          <w:szCs w:val="28"/>
        </w:rPr>
        <w:t xml:space="preserve">Нормативную правовую основу разработки основной профессиональной образовательной программы по профессии </w:t>
      </w:r>
      <w:r w:rsidRPr="00052D2F">
        <w:rPr>
          <w:rFonts w:ascii="Times New Roman" w:hAnsi="Times New Roman"/>
          <w:sz w:val="28"/>
          <w:szCs w:val="28"/>
        </w:rPr>
        <w:t>23.01.03 «Автомеханик»</w:t>
      </w:r>
      <w:r w:rsidRPr="006448EE">
        <w:rPr>
          <w:rFonts w:ascii="Times New Roman" w:hAnsi="Times New Roman"/>
          <w:sz w:val="28"/>
          <w:szCs w:val="28"/>
        </w:rPr>
        <w:t xml:space="preserve"> составляют:</w:t>
      </w:r>
    </w:p>
    <w:p w:rsidR="006E53DE" w:rsidRDefault="006E53DE" w:rsidP="00C5738D">
      <w:pPr>
        <w:pStyle w:val="ListParagraph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Федеральный</w:t>
      </w:r>
      <w:r w:rsidRPr="006448EE">
        <w:rPr>
          <w:rFonts w:ascii="Times New Roman" w:hAnsi="Times New Roman"/>
          <w:sz w:val="28"/>
          <w:szCs w:val="28"/>
        </w:rPr>
        <w:t xml:space="preserve"> закон «Об образовании в Российской Федерации» о</w:t>
      </w:r>
      <w:r>
        <w:rPr>
          <w:rFonts w:ascii="Times New Roman" w:hAnsi="Times New Roman"/>
          <w:sz w:val="28"/>
          <w:szCs w:val="28"/>
        </w:rPr>
        <w:t>т 29 декабря 2012 г. № 273 – ФЗ;</w:t>
      </w:r>
    </w:p>
    <w:p w:rsidR="006E53DE" w:rsidRDefault="006E53DE" w:rsidP="00052D2F">
      <w:pPr>
        <w:pStyle w:val="ListParagraph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Федеральный</w:t>
      </w:r>
      <w:r w:rsidRPr="00052D2F">
        <w:rPr>
          <w:rFonts w:ascii="Times New Roman" w:hAnsi="Times New Roman"/>
          <w:sz w:val="28"/>
          <w:szCs w:val="28"/>
        </w:rPr>
        <w:t xml:space="preserve"> государственн</w:t>
      </w:r>
      <w:r>
        <w:rPr>
          <w:rFonts w:ascii="Times New Roman" w:hAnsi="Times New Roman"/>
          <w:sz w:val="28"/>
          <w:szCs w:val="28"/>
        </w:rPr>
        <w:t>ый</w:t>
      </w:r>
      <w:r w:rsidRPr="00052D2F">
        <w:rPr>
          <w:rFonts w:ascii="Times New Roman" w:hAnsi="Times New Roman"/>
          <w:sz w:val="28"/>
          <w:szCs w:val="28"/>
        </w:rPr>
        <w:t xml:space="preserve"> образовательн</w:t>
      </w:r>
      <w:r>
        <w:rPr>
          <w:rFonts w:ascii="Times New Roman" w:hAnsi="Times New Roman"/>
          <w:sz w:val="28"/>
          <w:szCs w:val="28"/>
        </w:rPr>
        <w:t>ый</w:t>
      </w:r>
      <w:r w:rsidRPr="00052D2F">
        <w:rPr>
          <w:rFonts w:ascii="Times New Roman" w:hAnsi="Times New Roman"/>
          <w:sz w:val="28"/>
          <w:szCs w:val="28"/>
        </w:rPr>
        <w:t xml:space="preserve"> стандарт среднего профессионального образования  по профессии 23.01.03 «Автомеханик», утвержденного приказом Министерства образования и науки Российской </w:t>
      </w:r>
      <w:r>
        <w:rPr>
          <w:rFonts w:ascii="Times New Roman" w:hAnsi="Times New Roman"/>
          <w:sz w:val="28"/>
          <w:szCs w:val="28"/>
        </w:rPr>
        <w:t>Федерации от 02.08.2013г. № 701</w:t>
      </w:r>
      <w:r w:rsidRPr="006448EE">
        <w:rPr>
          <w:rFonts w:ascii="Times New Roman" w:hAnsi="Times New Roman"/>
          <w:sz w:val="28"/>
          <w:szCs w:val="28"/>
        </w:rPr>
        <w:t>;</w:t>
      </w:r>
    </w:p>
    <w:p w:rsidR="006E53DE" w:rsidRDefault="006E53DE" w:rsidP="00C5738D">
      <w:pPr>
        <w:pStyle w:val="ListParagraph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Приказ</w:t>
      </w:r>
      <w:r w:rsidRPr="006448EE">
        <w:rPr>
          <w:rFonts w:ascii="Times New Roman" w:hAnsi="Times New Roman"/>
          <w:sz w:val="28"/>
          <w:szCs w:val="28"/>
        </w:rPr>
        <w:t xml:space="preserve"> Минобрнауки России от 29 декабря 2014г. № 1645 «О внесение изменений в приказ Минобрнауки Российской Федерации от 14 июня 2013г. № 464 «Об утверждение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6E53DE" w:rsidRDefault="006E53DE" w:rsidP="00C5738D">
      <w:pPr>
        <w:pStyle w:val="ListParagraph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448EE">
        <w:rPr>
          <w:rFonts w:ascii="Times New Roman" w:hAnsi="Times New Roman"/>
          <w:sz w:val="28"/>
          <w:szCs w:val="28"/>
        </w:rPr>
        <w:t>Приказ Минобрнауки России от 09.04.2015г. № 389 «О внесение изменений в федеральные государственные стандарты»;</w:t>
      </w:r>
    </w:p>
    <w:p w:rsidR="006E53DE" w:rsidRDefault="006E53DE" w:rsidP="00C5738D">
      <w:pPr>
        <w:pStyle w:val="ListParagraph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448EE">
        <w:rPr>
          <w:rFonts w:ascii="Times New Roman" w:hAnsi="Times New Roman"/>
          <w:sz w:val="28"/>
          <w:szCs w:val="28"/>
        </w:rPr>
        <w:t xml:space="preserve"> Приказ Минобрнауки России от 16 августа 2013г. № 968 «Об утверждение Порядка проведения государственной итоговой аттестации по образовательным программам среднего профессионального образования»;</w:t>
      </w:r>
    </w:p>
    <w:p w:rsidR="006E53DE" w:rsidRDefault="006E53DE" w:rsidP="00C5738D">
      <w:pPr>
        <w:pStyle w:val="ListParagraph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Приказ</w:t>
      </w:r>
      <w:r w:rsidRPr="006448EE">
        <w:rPr>
          <w:rFonts w:ascii="Times New Roman" w:hAnsi="Times New Roman"/>
          <w:sz w:val="28"/>
          <w:szCs w:val="28"/>
        </w:rPr>
        <w:t xml:space="preserve"> Минобрнауки России от 25 октября 2013г. № 1186 «Об утверждении Порядка заполнения, учета и выдачи дипломов о среднем профессиональном образование и их дубликатов»;</w:t>
      </w:r>
    </w:p>
    <w:p w:rsidR="006E53DE" w:rsidRDefault="006E53DE" w:rsidP="00C5738D">
      <w:pPr>
        <w:pStyle w:val="ListParagraph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Приказ</w:t>
      </w:r>
      <w:r w:rsidRPr="006448EE">
        <w:rPr>
          <w:rFonts w:ascii="Times New Roman" w:hAnsi="Times New Roman"/>
          <w:sz w:val="28"/>
          <w:szCs w:val="28"/>
        </w:rPr>
        <w:t xml:space="preserve"> Минобрнауки Российской Федерации от 18 апреля 2013г. № 291 «Об утверждении Положения о практике обучающихся, осваивающих основные профессиональные образовательные программы среднего профессионального образования»;</w:t>
      </w:r>
    </w:p>
    <w:p w:rsidR="006E53DE" w:rsidRDefault="006E53DE" w:rsidP="00C5738D">
      <w:pPr>
        <w:pStyle w:val="ListParagraph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Приказ</w:t>
      </w:r>
      <w:r w:rsidRPr="006448EE">
        <w:rPr>
          <w:rFonts w:ascii="Times New Roman" w:hAnsi="Times New Roman"/>
          <w:sz w:val="28"/>
          <w:szCs w:val="28"/>
        </w:rPr>
        <w:t xml:space="preserve"> Минобрнауки Российской Федерации от 2 июня 2014г. № 632 «Об установлении соответствия профессий и специальностей среднего профессионального образования, перечни которых утверждены приказом Министерства образования и науки Российской Федерации от 29 октября 2013г. № 1199, профессиям начального профессионального образования, перечень которых утвержден приказом Министерства образования и науки Российской Федерации от 28 сентября 2009г. № 354, и специальностям среднего профессионального образования, перечень которых утвержден приказом Министерства образования и науки Российской Федерации от 28 сентября 2009г.</w:t>
      </w:r>
      <w:r w:rsidRPr="00B81C1A">
        <w:rPr>
          <w:rFonts w:ascii="Times New Roman" w:hAnsi="Times New Roman"/>
          <w:sz w:val="28"/>
          <w:szCs w:val="28"/>
        </w:rPr>
        <w:t xml:space="preserve">№ 355»; </w:t>
      </w:r>
    </w:p>
    <w:p w:rsidR="006E53DE" w:rsidRDefault="006E53DE" w:rsidP="00C5738D">
      <w:pPr>
        <w:pStyle w:val="ListParagraph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Письмо</w:t>
      </w:r>
      <w:r w:rsidRPr="00B81C1A">
        <w:rPr>
          <w:rFonts w:ascii="Times New Roman" w:hAnsi="Times New Roman"/>
          <w:sz w:val="28"/>
          <w:szCs w:val="28"/>
        </w:rPr>
        <w:t xml:space="preserve"> Минобрнауки России, Федеральной службы по надзору в сфере образования и науки от 17 февраля 2014г. № 02-68 «О прохождении государственной итоговой аттестации по образовательным программам среднего общего образования по  образовательным программам среднего профессионального образования»;</w:t>
      </w:r>
    </w:p>
    <w:p w:rsidR="006E53DE" w:rsidRDefault="006E53DE" w:rsidP="00C5738D">
      <w:pPr>
        <w:pStyle w:val="ListParagraph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81C1A">
        <w:rPr>
          <w:rFonts w:ascii="Times New Roman" w:hAnsi="Times New Roman"/>
          <w:sz w:val="28"/>
          <w:szCs w:val="28"/>
        </w:rPr>
        <w:t xml:space="preserve"> Письм</w:t>
      </w:r>
      <w:r>
        <w:rPr>
          <w:rFonts w:ascii="Times New Roman" w:hAnsi="Times New Roman"/>
          <w:sz w:val="28"/>
          <w:szCs w:val="28"/>
        </w:rPr>
        <w:t>о</w:t>
      </w:r>
      <w:r w:rsidRPr="00B81C1A">
        <w:rPr>
          <w:rFonts w:ascii="Times New Roman" w:hAnsi="Times New Roman"/>
          <w:sz w:val="28"/>
          <w:szCs w:val="28"/>
        </w:rPr>
        <w:t xml:space="preserve"> Минобрнауки Российской Федерации от 17 марта 2015г. № 06-259 «Рекомендации по 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образования;</w:t>
      </w:r>
    </w:p>
    <w:p w:rsidR="006E53DE" w:rsidRDefault="006E53DE" w:rsidP="00C5738D">
      <w:pPr>
        <w:pStyle w:val="ListParagraph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B81C1A">
        <w:rPr>
          <w:rFonts w:ascii="Times New Roman" w:hAnsi="Times New Roman"/>
          <w:sz w:val="28"/>
          <w:szCs w:val="28"/>
        </w:rPr>
        <w:t>егионального базисного учебного плана приказ Комитета образования Е.А.О. от 25.04.2013г. № 1260/13;</w:t>
      </w:r>
    </w:p>
    <w:p w:rsidR="006E53DE" w:rsidRDefault="006E53DE" w:rsidP="00C5738D">
      <w:pPr>
        <w:pStyle w:val="ListParagraph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Уставом ОГПОБУ «Сельскохозяйственный техникум».</w:t>
      </w:r>
    </w:p>
    <w:p w:rsidR="006E53DE" w:rsidRPr="00890E41" w:rsidRDefault="006E53DE" w:rsidP="00890E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53DE" w:rsidRDefault="006E53DE" w:rsidP="00D428F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560FA">
        <w:rPr>
          <w:rFonts w:ascii="Times New Roman" w:hAnsi="Times New Roman"/>
          <w:b/>
          <w:sz w:val="28"/>
          <w:szCs w:val="28"/>
        </w:rPr>
        <w:t xml:space="preserve">1.3. Общая характеристика </w:t>
      </w:r>
      <w:r>
        <w:rPr>
          <w:rFonts w:ascii="Times New Roman" w:hAnsi="Times New Roman"/>
          <w:b/>
          <w:sz w:val="28"/>
          <w:szCs w:val="28"/>
        </w:rPr>
        <w:t>ОПОП</w:t>
      </w:r>
      <w:r w:rsidRPr="007560FA">
        <w:rPr>
          <w:rFonts w:ascii="Times New Roman" w:hAnsi="Times New Roman"/>
          <w:b/>
          <w:sz w:val="28"/>
          <w:szCs w:val="28"/>
        </w:rPr>
        <w:t xml:space="preserve"> по профессии </w:t>
      </w:r>
      <w:r w:rsidRPr="00F6762B">
        <w:rPr>
          <w:rFonts w:ascii="Times New Roman" w:hAnsi="Times New Roman"/>
          <w:b/>
          <w:sz w:val="28"/>
          <w:szCs w:val="28"/>
        </w:rPr>
        <w:t xml:space="preserve">23.01.03 «Автомеханик» </w:t>
      </w:r>
    </w:p>
    <w:p w:rsidR="006E53DE" w:rsidRPr="007560FA" w:rsidRDefault="006E53DE" w:rsidP="00C5738D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560FA">
        <w:rPr>
          <w:rFonts w:ascii="Times New Roman" w:hAnsi="Times New Roman"/>
          <w:b/>
          <w:sz w:val="28"/>
          <w:szCs w:val="28"/>
        </w:rPr>
        <w:t xml:space="preserve">1.3.1. Цель </w:t>
      </w:r>
      <w:r>
        <w:rPr>
          <w:rFonts w:ascii="Times New Roman" w:hAnsi="Times New Roman"/>
          <w:b/>
          <w:sz w:val="28"/>
          <w:szCs w:val="28"/>
        </w:rPr>
        <w:t>ОПОП</w:t>
      </w:r>
      <w:r w:rsidRPr="007560FA">
        <w:rPr>
          <w:rFonts w:ascii="Times New Roman" w:hAnsi="Times New Roman"/>
          <w:b/>
          <w:sz w:val="28"/>
          <w:szCs w:val="28"/>
        </w:rPr>
        <w:t xml:space="preserve"> по профессии </w:t>
      </w:r>
      <w:r w:rsidRPr="00F6762B">
        <w:rPr>
          <w:rFonts w:ascii="Times New Roman" w:hAnsi="Times New Roman"/>
          <w:b/>
          <w:sz w:val="28"/>
          <w:szCs w:val="28"/>
        </w:rPr>
        <w:t>23.01.03 «Автомеханик»</w:t>
      </w:r>
    </w:p>
    <w:p w:rsidR="006E53DE" w:rsidRPr="007560FA" w:rsidRDefault="006E53DE" w:rsidP="00C573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560FA">
        <w:rPr>
          <w:rFonts w:ascii="Times New Roman" w:hAnsi="Times New Roman"/>
          <w:sz w:val="28"/>
          <w:szCs w:val="28"/>
        </w:rPr>
        <w:t xml:space="preserve">ППКРС имеет своей целью развитие у обучающихся личностных качеств, а также формирование общих и профессиональных компетенций в соответствии с требованиями ФГОС СПО по данной профессии. </w:t>
      </w:r>
    </w:p>
    <w:p w:rsidR="006E53DE" w:rsidRPr="007560FA" w:rsidRDefault="006E53DE" w:rsidP="00C573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560FA">
        <w:rPr>
          <w:rFonts w:ascii="Times New Roman" w:hAnsi="Times New Roman"/>
          <w:sz w:val="28"/>
          <w:szCs w:val="28"/>
        </w:rPr>
        <w:t xml:space="preserve">ППКРС ориентирована на реализацию следующих принципов: </w:t>
      </w:r>
    </w:p>
    <w:p w:rsidR="006E53DE" w:rsidRPr="007560FA" w:rsidRDefault="006E53DE" w:rsidP="00C5738D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60FA">
        <w:rPr>
          <w:rFonts w:ascii="Times New Roman" w:hAnsi="Times New Roman"/>
          <w:sz w:val="28"/>
          <w:szCs w:val="28"/>
        </w:rPr>
        <w:t>деятельностный и практикоориентированный характер учебной деятельности в процессе освоения программы;</w:t>
      </w:r>
    </w:p>
    <w:p w:rsidR="006E53DE" w:rsidRPr="007560FA" w:rsidRDefault="006E53DE" w:rsidP="00C5738D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60FA">
        <w:rPr>
          <w:rFonts w:ascii="Times New Roman" w:hAnsi="Times New Roman"/>
          <w:sz w:val="28"/>
          <w:szCs w:val="28"/>
        </w:rPr>
        <w:t>приоритет самостоятельной деятельности обучающихся;</w:t>
      </w:r>
    </w:p>
    <w:p w:rsidR="006E53DE" w:rsidRPr="007560FA" w:rsidRDefault="006E53DE" w:rsidP="00C5738D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60FA">
        <w:rPr>
          <w:rFonts w:ascii="Times New Roman" w:hAnsi="Times New Roman"/>
          <w:sz w:val="28"/>
          <w:szCs w:val="28"/>
        </w:rPr>
        <w:t>ориентация при определении содержания образования на запросы работодателей и потребителей;</w:t>
      </w:r>
    </w:p>
    <w:p w:rsidR="006E53DE" w:rsidRPr="007560FA" w:rsidRDefault="006E53DE" w:rsidP="00C5738D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60FA">
        <w:rPr>
          <w:rFonts w:ascii="Times New Roman" w:hAnsi="Times New Roman"/>
          <w:sz w:val="28"/>
          <w:szCs w:val="28"/>
        </w:rPr>
        <w:t xml:space="preserve">связь теоретической и практической подготовки, </w:t>
      </w:r>
    </w:p>
    <w:p w:rsidR="006E53DE" w:rsidRPr="007560FA" w:rsidRDefault="006E53DE" w:rsidP="00C5738D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7560FA">
        <w:rPr>
          <w:rFonts w:ascii="Times New Roman" w:hAnsi="Times New Roman"/>
          <w:sz w:val="28"/>
          <w:szCs w:val="28"/>
        </w:rPr>
        <w:t>ориентация на формирование готовности к самостоятельному принятию профессиональных решений, как в типичных, так и в нетрадиционных ситуациях</w:t>
      </w:r>
    </w:p>
    <w:p w:rsidR="006E53DE" w:rsidRDefault="006E53DE" w:rsidP="00C5738D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6E53DE" w:rsidRDefault="006E53DE" w:rsidP="00F6762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560FA">
        <w:rPr>
          <w:rFonts w:ascii="Times New Roman" w:hAnsi="Times New Roman"/>
          <w:b/>
          <w:sz w:val="28"/>
          <w:szCs w:val="28"/>
        </w:rPr>
        <w:t>1.3.2.</w:t>
      </w:r>
      <w:r>
        <w:rPr>
          <w:rFonts w:ascii="Times New Roman" w:hAnsi="Times New Roman"/>
          <w:b/>
          <w:sz w:val="28"/>
          <w:szCs w:val="28"/>
        </w:rPr>
        <w:t>Нормативный с</w:t>
      </w:r>
      <w:r w:rsidRPr="007560FA">
        <w:rPr>
          <w:rFonts w:ascii="Times New Roman" w:hAnsi="Times New Roman"/>
          <w:b/>
          <w:sz w:val="28"/>
          <w:szCs w:val="28"/>
        </w:rPr>
        <w:t xml:space="preserve">рок освоения ППКРС по профессии </w:t>
      </w:r>
      <w:r w:rsidRPr="00F6762B">
        <w:rPr>
          <w:rFonts w:ascii="Times New Roman" w:hAnsi="Times New Roman"/>
          <w:b/>
          <w:sz w:val="28"/>
          <w:szCs w:val="28"/>
        </w:rPr>
        <w:t>23.01.03 «Автомеханик»</w:t>
      </w:r>
    </w:p>
    <w:p w:rsidR="006E53DE" w:rsidRPr="007560FA" w:rsidRDefault="006E53DE" w:rsidP="00F6762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0011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700"/>
        <w:gridCol w:w="3261"/>
        <w:gridCol w:w="4050"/>
      </w:tblGrid>
      <w:tr w:rsidR="006E53DE" w:rsidRPr="00CA38D1" w:rsidTr="00F6762B">
        <w:trPr>
          <w:cantSplit/>
          <w:trHeight w:val="60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53DE" w:rsidRPr="00CA38D1" w:rsidRDefault="006E53DE" w:rsidP="00A750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38D1">
              <w:rPr>
                <w:rFonts w:ascii="Times New Roman" w:hAnsi="Times New Roman"/>
                <w:sz w:val="28"/>
                <w:szCs w:val="28"/>
              </w:rPr>
              <w:t xml:space="preserve">Уровень образования, необходимый для приема на обучение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53DE" w:rsidRPr="00CA38D1" w:rsidRDefault="006E53DE" w:rsidP="00A750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38D1">
              <w:rPr>
                <w:rFonts w:ascii="Times New Roman" w:hAnsi="Times New Roman"/>
                <w:sz w:val="28"/>
                <w:szCs w:val="28"/>
              </w:rPr>
              <w:t>Наименование квалификации базовой подготовки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53DE" w:rsidRPr="00CA38D1" w:rsidRDefault="006E53DE" w:rsidP="00A750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38D1">
              <w:rPr>
                <w:rFonts w:ascii="Times New Roman" w:hAnsi="Times New Roman"/>
                <w:sz w:val="28"/>
                <w:szCs w:val="28"/>
              </w:rPr>
              <w:t xml:space="preserve">Нормативный срок освоения ППКРС при очной форме получения образования </w:t>
            </w:r>
          </w:p>
        </w:tc>
      </w:tr>
      <w:tr w:rsidR="006E53DE" w:rsidRPr="00CA38D1" w:rsidTr="00F6762B">
        <w:trPr>
          <w:cantSplit/>
          <w:trHeight w:val="1215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53DE" w:rsidRPr="00CA38D1" w:rsidRDefault="006E53DE" w:rsidP="00A750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38D1">
              <w:rPr>
                <w:rFonts w:ascii="Times New Roman" w:hAnsi="Times New Roman"/>
                <w:sz w:val="28"/>
                <w:szCs w:val="28"/>
              </w:rPr>
              <w:t>основное общее образование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53DE" w:rsidRPr="00CA38D1" w:rsidRDefault="006E53DE" w:rsidP="00F676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38D1">
              <w:rPr>
                <w:rFonts w:ascii="Times New Roman" w:hAnsi="Times New Roman"/>
                <w:sz w:val="28"/>
                <w:szCs w:val="28"/>
              </w:rPr>
              <w:t>Слесарь по ремонту автомобилей</w:t>
            </w:r>
          </w:p>
          <w:p w:rsidR="006E53DE" w:rsidRPr="00CA38D1" w:rsidRDefault="006E53DE" w:rsidP="00F676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38D1">
              <w:rPr>
                <w:rFonts w:ascii="Times New Roman" w:hAnsi="Times New Roman"/>
                <w:sz w:val="28"/>
                <w:szCs w:val="28"/>
              </w:rPr>
              <w:t>Водитель автомобиля</w:t>
            </w:r>
          </w:p>
          <w:p w:rsidR="006E53DE" w:rsidRPr="00CA38D1" w:rsidRDefault="006E53DE" w:rsidP="00F676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38D1">
              <w:rPr>
                <w:rFonts w:ascii="Times New Roman" w:hAnsi="Times New Roman"/>
                <w:sz w:val="28"/>
                <w:szCs w:val="28"/>
              </w:rPr>
              <w:t>Оператор заправочных станций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53DE" w:rsidRPr="00CA38D1" w:rsidRDefault="006E53DE" w:rsidP="00A750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38D1">
              <w:rPr>
                <w:rFonts w:ascii="Times New Roman" w:hAnsi="Times New Roman"/>
                <w:sz w:val="28"/>
                <w:szCs w:val="28"/>
              </w:rPr>
              <w:t>2 года 10 месяцев</w:t>
            </w:r>
          </w:p>
        </w:tc>
      </w:tr>
    </w:tbl>
    <w:p w:rsidR="006E53DE" w:rsidRPr="007560FA" w:rsidRDefault="006E53DE" w:rsidP="00C573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53DE" w:rsidRPr="007560FA" w:rsidRDefault="006E53DE" w:rsidP="00C573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53DE" w:rsidRPr="007560FA" w:rsidRDefault="006E53DE" w:rsidP="00C5738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560FA">
        <w:rPr>
          <w:rFonts w:ascii="Times New Roman" w:hAnsi="Times New Roman"/>
          <w:b/>
          <w:sz w:val="28"/>
          <w:szCs w:val="28"/>
        </w:rPr>
        <w:t xml:space="preserve">1.3.3. Трудоемкость ППКРС по профессии </w:t>
      </w:r>
      <w:r w:rsidRPr="00B33425">
        <w:rPr>
          <w:rFonts w:ascii="Times New Roman" w:hAnsi="Times New Roman"/>
          <w:b/>
          <w:sz w:val="28"/>
          <w:szCs w:val="28"/>
        </w:rPr>
        <w:t>23.01.03 «Автомеханик»</w:t>
      </w:r>
    </w:p>
    <w:p w:rsidR="006E53DE" w:rsidRPr="007560FA" w:rsidRDefault="006E53DE" w:rsidP="00C573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8"/>
        <w:gridCol w:w="1800"/>
      </w:tblGrid>
      <w:tr w:rsidR="006E53DE" w:rsidRPr="00CA38D1" w:rsidTr="00CA38D1">
        <w:trPr>
          <w:jc w:val="center"/>
        </w:trPr>
        <w:tc>
          <w:tcPr>
            <w:tcW w:w="5688" w:type="dxa"/>
            <w:vAlign w:val="center"/>
          </w:tcPr>
          <w:p w:rsidR="006E53DE" w:rsidRPr="00CA38D1" w:rsidRDefault="006E53DE" w:rsidP="00CA38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A38D1">
              <w:rPr>
                <w:rFonts w:ascii="Times New Roman" w:hAnsi="Times New Roman"/>
                <w:b/>
                <w:sz w:val="28"/>
                <w:szCs w:val="28"/>
              </w:rPr>
              <w:t>Учебные циклы</w:t>
            </w:r>
          </w:p>
        </w:tc>
        <w:tc>
          <w:tcPr>
            <w:tcW w:w="1800" w:type="dxa"/>
            <w:vAlign w:val="center"/>
          </w:tcPr>
          <w:p w:rsidR="006E53DE" w:rsidRPr="00CA38D1" w:rsidRDefault="006E53DE" w:rsidP="00CA38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A38D1">
              <w:rPr>
                <w:rFonts w:ascii="Times New Roman" w:hAnsi="Times New Roman"/>
                <w:b/>
                <w:sz w:val="28"/>
                <w:szCs w:val="28"/>
              </w:rPr>
              <w:t>Число недель</w:t>
            </w:r>
          </w:p>
        </w:tc>
      </w:tr>
      <w:tr w:rsidR="006E53DE" w:rsidRPr="00CA38D1" w:rsidTr="00CA38D1">
        <w:trPr>
          <w:jc w:val="center"/>
        </w:trPr>
        <w:tc>
          <w:tcPr>
            <w:tcW w:w="5688" w:type="dxa"/>
          </w:tcPr>
          <w:p w:rsidR="006E53DE" w:rsidRPr="00CA38D1" w:rsidRDefault="006E53DE" w:rsidP="00CA38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38D1">
              <w:rPr>
                <w:rFonts w:ascii="Times New Roman" w:hAnsi="Times New Roman"/>
                <w:sz w:val="28"/>
                <w:szCs w:val="28"/>
              </w:rPr>
              <w:t>Аудиторная нагрузка</w:t>
            </w:r>
          </w:p>
        </w:tc>
        <w:tc>
          <w:tcPr>
            <w:tcW w:w="1800" w:type="dxa"/>
            <w:vMerge w:val="restart"/>
          </w:tcPr>
          <w:p w:rsidR="006E53DE" w:rsidRPr="00CA38D1" w:rsidRDefault="006E53DE" w:rsidP="00CA38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38D1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</w:tr>
      <w:tr w:rsidR="006E53DE" w:rsidRPr="00CA38D1" w:rsidTr="00CA38D1">
        <w:trPr>
          <w:jc w:val="center"/>
        </w:trPr>
        <w:tc>
          <w:tcPr>
            <w:tcW w:w="5688" w:type="dxa"/>
          </w:tcPr>
          <w:p w:rsidR="006E53DE" w:rsidRPr="00CA38D1" w:rsidRDefault="006E53DE" w:rsidP="00CA38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38D1"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1800" w:type="dxa"/>
            <w:vMerge/>
            <w:vAlign w:val="center"/>
          </w:tcPr>
          <w:p w:rsidR="006E53DE" w:rsidRPr="00CA38D1" w:rsidRDefault="006E53DE" w:rsidP="00CA38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53DE" w:rsidRPr="00CA38D1" w:rsidTr="00CA38D1">
        <w:trPr>
          <w:jc w:val="center"/>
        </w:trPr>
        <w:tc>
          <w:tcPr>
            <w:tcW w:w="5688" w:type="dxa"/>
          </w:tcPr>
          <w:p w:rsidR="006E53DE" w:rsidRPr="00CA38D1" w:rsidRDefault="006E53DE" w:rsidP="00CA38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38D1">
              <w:rPr>
                <w:rFonts w:ascii="Times New Roman" w:hAnsi="Times New Roman"/>
                <w:sz w:val="28"/>
                <w:szCs w:val="28"/>
              </w:rPr>
              <w:t>Учебная практика</w:t>
            </w:r>
          </w:p>
        </w:tc>
        <w:tc>
          <w:tcPr>
            <w:tcW w:w="1800" w:type="dxa"/>
            <w:vAlign w:val="center"/>
          </w:tcPr>
          <w:p w:rsidR="006E53DE" w:rsidRPr="00CA38D1" w:rsidRDefault="006E53DE" w:rsidP="00CA38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38D1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6E53DE" w:rsidRPr="00CA38D1" w:rsidTr="00CA38D1">
        <w:trPr>
          <w:jc w:val="center"/>
        </w:trPr>
        <w:tc>
          <w:tcPr>
            <w:tcW w:w="5688" w:type="dxa"/>
          </w:tcPr>
          <w:p w:rsidR="006E53DE" w:rsidRPr="00CA38D1" w:rsidRDefault="006E53DE" w:rsidP="00CA38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38D1">
              <w:rPr>
                <w:rFonts w:ascii="Times New Roman" w:hAnsi="Times New Roman"/>
                <w:sz w:val="28"/>
                <w:szCs w:val="28"/>
              </w:rPr>
              <w:t xml:space="preserve">Производственная практика </w:t>
            </w:r>
          </w:p>
        </w:tc>
        <w:tc>
          <w:tcPr>
            <w:tcW w:w="1800" w:type="dxa"/>
            <w:vAlign w:val="center"/>
          </w:tcPr>
          <w:p w:rsidR="006E53DE" w:rsidRPr="00CA38D1" w:rsidRDefault="006E53DE" w:rsidP="00CA38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38D1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6E53DE" w:rsidRPr="00CA38D1" w:rsidTr="00CA38D1">
        <w:trPr>
          <w:jc w:val="center"/>
        </w:trPr>
        <w:tc>
          <w:tcPr>
            <w:tcW w:w="5688" w:type="dxa"/>
          </w:tcPr>
          <w:p w:rsidR="006E53DE" w:rsidRPr="00CA38D1" w:rsidRDefault="006E53DE" w:rsidP="00CA38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38D1">
              <w:rPr>
                <w:rFonts w:ascii="Times New Roman" w:hAnsi="Times New Roman"/>
                <w:sz w:val="28"/>
                <w:szCs w:val="28"/>
              </w:rPr>
              <w:t>Промежуточная аттестации</w:t>
            </w:r>
          </w:p>
        </w:tc>
        <w:tc>
          <w:tcPr>
            <w:tcW w:w="1800" w:type="dxa"/>
            <w:vAlign w:val="center"/>
          </w:tcPr>
          <w:p w:rsidR="006E53DE" w:rsidRPr="00CA38D1" w:rsidRDefault="006E53DE" w:rsidP="00CA38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38D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6E53DE" w:rsidRPr="00CA38D1" w:rsidTr="00CA38D1">
        <w:trPr>
          <w:jc w:val="center"/>
        </w:trPr>
        <w:tc>
          <w:tcPr>
            <w:tcW w:w="5688" w:type="dxa"/>
          </w:tcPr>
          <w:p w:rsidR="006E53DE" w:rsidRPr="00CA38D1" w:rsidRDefault="006E53DE" w:rsidP="00CA38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38D1">
              <w:rPr>
                <w:rFonts w:ascii="Times New Roman" w:hAnsi="Times New Roman"/>
                <w:sz w:val="28"/>
                <w:szCs w:val="28"/>
              </w:rPr>
              <w:t>Государственная итоговая аттестация</w:t>
            </w:r>
          </w:p>
        </w:tc>
        <w:tc>
          <w:tcPr>
            <w:tcW w:w="1800" w:type="dxa"/>
            <w:vAlign w:val="center"/>
          </w:tcPr>
          <w:p w:rsidR="006E53DE" w:rsidRPr="00CA38D1" w:rsidRDefault="006E53DE" w:rsidP="00CA38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38D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E53DE" w:rsidRPr="00CA38D1" w:rsidTr="00CA38D1">
        <w:trPr>
          <w:jc w:val="center"/>
        </w:trPr>
        <w:tc>
          <w:tcPr>
            <w:tcW w:w="5688" w:type="dxa"/>
          </w:tcPr>
          <w:p w:rsidR="006E53DE" w:rsidRPr="00CA38D1" w:rsidRDefault="006E53DE" w:rsidP="00CA38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38D1">
              <w:rPr>
                <w:rFonts w:ascii="Times New Roman" w:hAnsi="Times New Roman"/>
                <w:sz w:val="28"/>
                <w:szCs w:val="28"/>
              </w:rPr>
              <w:t>Каникулярное время</w:t>
            </w:r>
          </w:p>
        </w:tc>
        <w:tc>
          <w:tcPr>
            <w:tcW w:w="1800" w:type="dxa"/>
            <w:vAlign w:val="center"/>
          </w:tcPr>
          <w:p w:rsidR="006E53DE" w:rsidRPr="00CA38D1" w:rsidRDefault="006E53DE" w:rsidP="00CA38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38D1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  <w:tr w:rsidR="006E53DE" w:rsidRPr="00CA38D1" w:rsidTr="00CA38D1">
        <w:trPr>
          <w:jc w:val="center"/>
        </w:trPr>
        <w:tc>
          <w:tcPr>
            <w:tcW w:w="5688" w:type="dxa"/>
          </w:tcPr>
          <w:p w:rsidR="006E53DE" w:rsidRPr="00CA38D1" w:rsidRDefault="006E53DE" w:rsidP="00CA38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38D1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800" w:type="dxa"/>
            <w:vAlign w:val="center"/>
          </w:tcPr>
          <w:p w:rsidR="006E53DE" w:rsidRPr="00CA38D1" w:rsidRDefault="006E53DE" w:rsidP="00CA38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38D1">
              <w:rPr>
                <w:rFonts w:ascii="Times New Roman" w:hAnsi="Times New Roman"/>
                <w:sz w:val="28"/>
                <w:szCs w:val="28"/>
              </w:rPr>
              <w:t>147</w:t>
            </w:r>
          </w:p>
        </w:tc>
      </w:tr>
    </w:tbl>
    <w:p w:rsidR="006E53DE" w:rsidRDefault="006E53DE" w:rsidP="00C573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53DE" w:rsidRPr="007560FA" w:rsidRDefault="006E53DE" w:rsidP="00C573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53DE" w:rsidRPr="007560FA" w:rsidRDefault="006E53DE" w:rsidP="00C5738D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560FA">
        <w:rPr>
          <w:rFonts w:ascii="Times New Roman" w:hAnsi="Times New Roman"/>
          <w:b/>
          <w:sz w:val="28"/>
          <w:szCs w:val="28"/>
        </w:rPr>
        <w:t>1.4. Требования к абитуриенту</w:t>
      </w:r>
    </w:p>
    <w:p w:rsidR="006E53DE" w:rsidRPr="007560FA" w:rsidRDefault="006E53DE" w:rsidP="00C573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560FA">
        <w:rPr>
          <w:rFonts w:ascii="Times New Roman" w:hAnsi="Times New Roman"/>
          <w:sz w:val="28"/>
          <w:szCs w:val="28"/>
        </w:rPr>
        <w:t>Абитуриент при поступлении должен иметь один из документов государственного образца:</w:t>
      </w:r>
    </w:p>
    <w:p w:rsidR="006E53DE" w:rsidRPr="007560FA" w:rsidRDefault="006E53DE" w:rsidP="00C5738D">
      <w:pPr>
        <w:numPr>
          <w:ilvl w:val="0"/>
          <w:numId w:val="3"/>
        </w:numPr>
        <w:tabs>
          <w:tab w:val="clear" w:pos="1260"/>
          <w:tab w:val="num" w:pos="0"/>
          <w:tab w:val="num" w:pos="54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60FA">
        <w:rPr>
          <w:rFonts w:ascii="Times New Roman" w:hAnsi="Times New Roman"/>
          <w:sz w:val="28"/>
          <w:szCs w:val="28"/>
        </w:rPr>
        <w:t>аттестат об основном общем образовании;</w:t>
      </w:r>
    </w:p>
    <w:p w:rsidR="006E53DE" w:rsidRDefault="006E53DE" w:rsidP="00C573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53DE" w:rsidRPr="00E55CCF" w:rsidRDefault="006E53DE" w:rsidP="00C5738D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E55CCF">
        <w:rPr>
          <w:rFonts w:ascii="Times New Roman" w:hAnsi="Times New Roman"/>
          <w:b/>
          <w:sz w:val="28"/>
          <w:szCs w:val="28"/>
        </w:rPr>
        <w:t>Характеристика профессиональной деятельности выпускников и требования к результатам освоения основной профессиональной образовательной программы</w:t>
      </w:r>
    </w:p>
    <w:p w:rsidR="006E53DE" w:rsidRDefault="006E53DE" w:rsidP="00C5738D">
      <w:pPr>
        <w:pStyle w:val="ListParagraph"/>
        <w:spacing w:after="0" w:line="240" w:lineRule="auto"/>
        <w:ind w:left="927"/>
        <w:jc w:val="both"/>
        <w:rPr>
          <w:rFonts w:ascii="Times New Roman" w:hAnsi="Times New Roman"/>
          <w:b/>
          <w:sz w:val="28"/>
          <w:szCs w:val="28"/>
        </w:rPr>
      </w:pPr>
    </w:p>
    <w:p w:rsidR="006E53DE" w:rsidRPr="00E55CCF" w:rsidRDefault="006E53DE" w:rsidP="00C5738D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55CCF">
        <w:rPr>
          <w:rFonts w:ascii="Times New Roman" w:hAnsi="Times New Roman"/>
          <w:b/>
          <w:sz w:val="28"/>
          <w:szCs w:val="28"/>
          <w:lang w:eastAsia="ru-RU"/>
        </w:rPr>
        <w:t>2.1. Область профессиональной деятельности выпускника</w:t>
      </w:r>
    </w:p>
    <w:p w:rsidR="006E53DE" w:rsidRDefault="006E53DE" w:rsidP="00C573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Область профессиональной деятельности выпускника: </w:t>
      </w:r>
      <w:r w:rsidRPr="00C138CB">
        <w:rPr>
          <w:rFonts w:ascii="Times New Roman" w:hAnsi="Times New Roman"/>
          <w:sz w:val="28"/>
          <w:szCs w:val="28"/>
          <w:lang w:eastAsia="ru-RU"/>
        </w:rPr>
        <w:t>техническое обслуживание, ремонт и управление автомобильным транспортом; заправка транспортных средств горючими и смазочными материалами.</w:t>
      </w:r>
    </w:p>
    <w:p w:rsidR="006E53DE" w:rsidRPr="00E55CCF" w:rsidRDefault="006E53DE" w:rsidP="00C573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E53DE" w:rsidRPr="00E55CCF" w:rsidRDefault="006E53DE" w:rsidP="00C5738D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55CCF">
        <w:rPr>
          <w:rFonts w:ascii="Times New Roman" w:hAnsi="Times New Roman"/>
          <w:b/>
          <w:sz w:val="28"/>
          <w:szCs w:val="28"/>
          <w:lang w:eastAsia="ru-RU"/>
        </w:rPr>
        <w:t>2.2. Объектами профессиональной деятельности выпускника являются:</w:t>
      </w:r>
    </w:p>
    <w:p w:rsidR="006E53DE" w:rsidRPr="00C138CB" w:rsidRDefault="006E53DE" w:rsidP="00C138CB">
      <w:pPr>
        <w:pStyle w:val="ListParagraph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138CB">
        <w:rPr>
          <w:rFonts w:ascii="Times New Roman" w:hAnsi="Times New Roman"/>
          <w:sz w:val="28"/>
          <w:szCs w:val="28"/>
        </w:rPr>
        <w:t>автотранспортные средства;</w:t>
      </w:r>
    </w:p>
    <w:p w:rsidR="006E53DE" w:rsidRPr="00C138CB" w:rsidRDefault="006E53DE" w:rsidP="00C138CB">
      <w:pPr>
        <w:pStyle w:val="ListParagraph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138CB">
        <w:rPr>
          <w:rFonts w:ascii="Times New Roman" w:hAnsi="Times New Roman"/>
          <w:sz w:val="28"/>
          <w:szCs w:val="28"/>
        </w:rPr>
        <w:t>технологическое оборудование, инструмент и приспособления для технического обслуживания и ремонта автотранспортных средств;</w:t>
      </w:r>
    </w:p>
    <w:p w:rsidR="006E53DE" w:rsidRPr="00C138CB" w:rsidRDefault="006E53DE" w:rsidP="00C138CB">
      <w:pPr>
        <w:pStyle w:val="ListParagraph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138CB">
        <w:rPr>
          <w:rFonts w:ascii="Times New Roman" w:hAnsi="Times New Roman"/>
          <w:sz w:val="28"/>
          <w:szCs w:val="28"/>
        </w:rPr>
        <w:t>оборудование заправочных станций и топливно-смазочные материалы;</w:t>
      </w:r>
    </w:p>
    <w:p w:rsidR="006E53DE" w:rsidRPr="00C138CB" w:rsidRDefault="006E53DE" w:rsidP="00C138CB">
      <w:pPr>
        <w:pStyle w:val="ListParagraph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C138CB">
        <w:rPr>
          <w:rFonts w:ascii="Times New Roman" w:hAnsi="Times New Roman"/>
          <w:sz w:val="28"/>
          <w:szCs w:val="28"/>
        </w:rPr>
        <w:t>техническая и отчетная документация.</w:t>
      </w:r>
    </w:p>
    <w:p w:rsidR="006E53DE" w:rsidRPr="00C138CB" w:rsidRDefault="006E53DE" w:rsidP="00C138CB">
      <w:pPr>
        <w:pStyle w:val="ListParagraph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6E53DE" w:rsidRPr="00E55CCF" w:rsidRDefault="006E53DE" w:rsidP="00C5738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55CCF">
        <w:rPr>
          <w:rFonts w:ascii="Times New Roman" w:hAnsi="Times New Roman"/>
          <w:b/>
          <w:sz w:val="28"/>
          <w:szCs w:val="28"/>
          <w:lang w:eastAsia="ru-RU"/>
        </w:rPr>
        <w:t>2.3. Виды профессиональной деятельности выпускника</w:t>
      </w:r>
    </w:p>
    <w:p w:rsidR="006E53DE" w:rsidRPr="00E55CCF" w:rsidRDefault="006E53DE" w:rsidP="00C573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>Обучающи</w:t>
      </w:r>
      <w:r>
        <w:rPr>
          <w:rFonts w:ascii="Times New Roman" w:hAnsi="Times New Roman"/>
          <w:sz w:val="28"/>
          <w:szCs w:val="28"/>
          <w:lang w:eastAsia="ru-RU"/>
        </w:rPr>
        <w:t>йся по профессии Автомеханик</w:t>
      </w:r>
      <w:r w:rsidRPr="00E55CCF">
        <w:rPr>
          <w:rFonts w:ascii="Times New Roman" w:hAnsi="Times New Roman"/>
          <w:sz w:val="28"/>
          <w:szCs w:val="28"/>
          <w:lang w:eastAsia="ru-RU"/>
        </w:rPr>
        <w:t xml:space="preserve"> готовится к следующим видам деятельности:</w:t>
      </w:r>
    </w:p>
    <w:p w:rsidR="006E53DE" w:rsidRPr="00B73141" w:rsidRDefault="006E53DE" w:rsidP="00B73141">
      <w:pPr>
        <w:pStyle w:val="ListParagraph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3141">
        <w:rPr>
          <w:rFonts w:ascii="Times New Roman" w:hAnsi="Times New Roman"/>
          <w:sz w:val="28"/>
          <w:szCs w:val="28"/>
          <w:lang w:eastAsia="ru-RU"/>
        </w:rPr>
        <w:t>Техническое обслуживание и ремонт автотранспорта.</w:t>
      </w:r>
    </w:p>
    <w:p w:rsidR="006E53DE" w:rsidRPr="00B73141" w:rsidRDefault="006E53DE" w:rsidP="00B73141">
      <w:pPr>
        <w:pStyle w:val="ListParagraph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3141">
        <w:rPr>
          <w:rFonts w:ascii="Times New Roman" w:hAnsi="Times New Roman"/>
          <w:sz w:val="28"/>
          <w:szCs w:val="28"/>
          <w:lang w:eastAsia="ru-RU"/>
        </w:rPr>
        <w:t>Транспортировка грузов и перевозка пассажиров.</w:t>
      </w:r>
    </w:p>
    <w:p w:rsidR="006E53DE" w:rsidRDefault="006E53DE" w:rsidP="00B73141">
      <w:pPr>
        <w:pStyle w:val="ListParagraph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3141">
        <w:rPr>
          <w:rFonts w:ascii="Times New Roman" w:hAnsi="Times New Roman"/>
          <w:sz w:val="28"/>
          <w:szCs w:val="28"/>
          <w:lang w:eastAsia="ru-RU"/>
        </w:rPr>
        <w:t>Заправка транспортных средств горючими и смазочными материалами.</w:t>
      </w:r>
    </w:p>
    <w:p w:rsidR="006E53DE" w:rsidRPr="00B73141" w:rsidRDefault="006E53DE" w:rsidP="00B73141">
      <w:pPr>
        <w:pStyle w:val="ListParagraph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E53DE" w:rsidRPr="00A63892" w:rsidRDefault="006E53DE" w:rsidP="008D530B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63892">
        <w:rPr>
          <w:rFonts w:ascii="Times New Roman" w:hAnsi="Times New Roman"/>
          <w:b/>
          <w:sz w:val="28"/>
          <w:szCs w:val="28"/>
          <w:lang w:eastAsia="ru-RU"/>
        </w:rPr>
        <w:t xml:space="preserve">Компетенции по профессии </w:t>
      </w:r>
      <w:r w:rsidRPr="00B33425">
        <w:rPr>
          <w:rFonts w:ascii="Times New Roman" w:hAnsi="Times New Roman"/>
          <w:b/>
          <w:sz w:val="28"/>
          <w:szCs w:val="28"/>
          <w:lang w:eastAsia="ru-RU"/>
        </w:rPr>
        <w:t>23.01.03 «Автомеханик»</w:t>
      </w:r>
      <w:r w:rsidRPr="00A63892">
        <w:rPr>
          <w:rFonts w:ascii="Times New Roman" w:hAnsi="Times New Roman"/>
          <w:b/>
          <w:sz w:val="28"/>
          <w:szCs w:val="28"/>
          <w:lang w:eastAsia="ru-RU"/>
        </w:rPr>
        <w:t>, формируемые в результате освоения данной ППКРС СПО.</w:t>
      </w:r>
    </w:p>
    <w:p w:rsidR="006E53DE" w:rsidRPr="00A63892" w:rsidRDefault="006E53DE" w:rsidP="00C5738D">
      <w:pPr>
        <w:pStyle w:val="ListParagraph"/>
        <w:spacing w:after="0" w:line="240" w:lineRule="auto"/>
        <w:ind w:left="927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6E53DE" w:rsidRPr="00E55CCF" w:rsidRDefault="006E53DE" w:rsidP="00C5738D">
      <w:pPr>
        <w:spacing w:after="0" w:line="240" w:lineRule="auto"/>
        <w:ind w:right="40" w:firstLine="540"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  <w:r w:rsidRPr="00E55CCF">
        <w:rPr>
          <w:rFonts w:ascii="Times New Roman" w:hAnsi="Times New Roman"/>
          <w:b/>
          <w:sz w:val="28"/>
          <w:szCs w:val="28"/>
          <w:lang w:eastAsia="ru-RU"/>
        </w:rPr>
        <w:t xml:space="preserve">3.1. Выпускник, освоивший ППКРС СПО должен обладать общими </w:t>
      </w:r>
      <w:r w:rsidRPr="00E55CCF">
        <w:rPr>
          <w:rFonts w:ascii="Times New Roman" w:hAnsi="Times New Roman"/>
          <w:b/>
          <w:iCs/>
          <w:sz w:val="28"/>
          <w:szCs w:val="28"/>
          <w:lang w:eastAsia="ru-RU"/>
        </w:rPr>
        <w:t>компетенциями, включающими в себя способность:</w:t>
      </w:r>
    </w:p>
    <w:p w:rsidR="006E53DE" w:rsidRPr="00B33425" w:rsidRDefault="006E53DE" w:rsidP="00B33425">
      <w:pPr>
        <w:spacing w:after="0" w:line="240" w:lineRule="auto"/>
        <w:ind w:right="4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3425">
        <w:rPr>
          <w:rFonts w:ascii="Times New Roman" w:hAnsi="Times New Roman"/>
          <w:sz w:val="28"/>
          <w:szCs w:val="28"/>
          <w:lang w:eastAsia="ru-RU"/>
        </w:rPr>
        <w:t>ОК 1. Понимать сущность и социальную значимость будущей профессии, проявлять к ней устойчивый интерес.</w:t>
      </w:r>
    </w:p>
    <w:p w:rsidR="006E53DE" w:rsidRPr="00B33425" w:rsidRDefault="006E53DE" w:rsidP="00B33425">
      <w:pPr>
        <w:spacing w:after="0" w:line="240" w:lineRule="auto"/>
        <w:ind w:right="4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3425">
        <w:rPr>
          <w:rFonts w:ascii="Times New Roman" w:hAnsi="Times New Roman"/>
          <w:sz w:val="28"/>
          <w:szCs w:val="28"/>
          <w:lang w:eastAsia="ru-RU"/>
        </w:rPr>
        <w:t>ОК 2. Организовывать собственную деятельность, исходя из цели и способов ее достижения, определенных руководителем.</w:t>
      </w:r>
    </w:p>
    <w:p w:rsidR="006E53DE" w:rsidRPr="00B33425" w:rsidRDefault="006E53DE" w:rsidP="00B33425">
      <w:pPr>
        <w:spacing w:after="0" w:line="240" w:lineRule="auto"/>
        <w:ind w:right="4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3425">
        <w:rPr>
          <w:rFonts w:ascii="Times New Roman" w:hAnsi="Times New Roman"/>
          <w:sz w:val="28"/>
          <w:szCs w:val="28"/>
          <w:lang w:eastAsia="ru-RU"/>
        </w:rP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6E53DE" w:rsidRPr="00B33425" w:rsidRDefault="006E53DE" w:rsidP="00B33425">
      <w:pPr>
        <w:spacing w:after="0" w:line="240" w:lineRule="auto"/>
        <w:ind w:right="4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3425">
        <w:rPr>
          <w:rFonts w:ascii="Times New Roman" w:hAnsi="Times New Roman"/>
          <w:sz w:val="28"/>
          <w:szCs w:val="28"/>
          <w:lang w:eastAsia="ru-RU"/>
        </w:rPr>
        <w:t>ОК 4. Осуществлять поиск информации, необходимой для эффективного выполнения профессиональных задач.</w:t>
      </w:r>
    </w:p>
    <w:p w:rsidR="006E53DE" w:rsidRPr="00B33425" w:rsidRDefault="006E53DE" w:rsidP="00B33425">
      <w:pPr>
        <w:spacing w:after="0" w:line="240" w:lineRule="auto"/>
        <w:ind w:right="4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3425">
        <w:rPr>
          <w:rFonts w:ascii="Times New Roman" w:hAnsi="Times New Roman"/>
          <w:sz w:val="28"/>
          <w:szCs w:val="28"/>
          <w:lang w:eastAsia="ru-RU"/>
        </w:rPr>
        <w:t>ОК 5. Использовать информационно-коммуникационные технологии в профессиональной деятельности.</w:t>
      </w:r>
    </w:p>
    <w:p w:rsidR="006E53DE" w:rsidRPr="00B33425" w:rsidRDefault="006E53DE" w:rsidP="00B33425">
      <w:pPr>
        <w:spacing w:after="0" w:line="240" w:lineRule="auto"/>
        <w:ind w:right="4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3425">
        <w:rPr>
          <w:rFonts w:ascii="Times New Roman" w:hAnsi="Times New Roman"/>
          <w:sz w:val="28"/>
          <w:szCs w:val="28"/>
          <w:lang w:eastAsia="ru-RU"/>
        </w:rPr>
        <w:t>ОК 6. Работать в команде, эффективно общаться с коллегами, руководством, клиентами.</w:t>
      </w:r>
    </w:p>
    <w:p w:rsidR="006E53DE" w:rsidRDefault="006E53DE" w:rsidP="00B33425">
      <w:pPr>
        <w:spacing w:after="0" w:line="240" w:lineRule="auto"/>
        <w:ind w:right="4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3425">
        <w:rPr>
          <w:rFonts w:ascii="Times New Roman" w:hAnsi="Times New Roman"/>
          <w:sz w:val="28"/>
          <w:szCs w:val="28"/>
          <w:lang w:eastAsia="ru-RU"/>
        </w:rPr>
        <w:t>ОК 7. Ис</w:t>
      </w:r>
      <w:r>
        <w:rPr>
          <w:rFonts w:ascii="Times New Roman" w:hAnsi="Times New Roman"/>
          <w:sz w:val="28"/>
          <w:szCs w:val="28"/>
          <w:lang w:eastAsia="ru-RU"/>
        </w:rPr>
        <w:t>полнять воинскую обязанность</w:t>
      </w:r>
      <w:r w:rsidRPr="00B33425">
        <w:rPr>
          <w:rFonts w:ascii="Times New Roman" w:hAnsi="Times New Roman"/>
          <w:sz w:val="28"/>
          <w:szCs w:val="28"/>
          <w:lang w:eastAsia="ru-RU"/>
        </w:rPr>
        <w:t>, в том числе с применением полученных профессиональных знаний (для юношей).</w:t>
      </w:r>
    </w:p>
    <w:p w:rsidR="006E53DE" w:rsidRPr="00E55CCF" w:rsidRDefault="006E53DE" w:rsidP="00B33425">
      <w:pPr>
        <w:spacing w:after="0" w:line="240" w:lineRule="auto"/>
        <w:ind w:right="40"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E53DE" w:rsidRDefault="006E53DE" w:rsidP="00C5738D">
      <w:pPr>
        <w:spacing w:after="0" w:line="240" w:lineRule="auto"/>
        <w:ind w:right="40" w:firstLine="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55CCF">
        <w:rPr>
          <w:rFonts w:ascii="Times New Roman" w:hAnsi="Times New Roman"/>
          <w:b/>
          <w:sz w:val="28"/>
          <w:szCs w:val="28"/>
          <w:lang w:eastAsia="ru-RU"/>
        </w:rPr>
        <w:t xml:space="preserve">3.2 Выпускник, освоивший ППКРС СПО должен </w:t>
      </w:r>
      <w:r w:rsidRPr="00E55CC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обладать </w:t>
      </w:r>
      <w:r w:rsidRPr="00E55CCF">
        <w:rPr>
          <w:rFonts w:ascii="Times New Roman" w:hAnsi="Times New Roman"/>
          <w:b/>
          <w:sz w:val="28"/>
          <w:szCs w:val="28"/>
          <w:lang w:eastAsia="ru-RU"/>
        </w:rPr>
        <w:t xml:space="preserve">профессиональными </w:t>
      </w:r>
      <w:r w:rsidRPr="00E55CCF">
        <w:rPr>
          <w:rFonts w:ascii="Times New Roman" w:hAnsi="Times New Roman"/>
          <w:b/>
          <w:bCs/>
          <w:iCs/>
          <w:sz w:val="28"/>
          <w:szCs w:val="28"/>
          <w:lang w:eastAsia="ru-RU"/>
        </w:rPr>
        <w:t>компетенциями</w:t>
      </w:r>
      <w:r w:rsidRPr="00E55CC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, </w:t>
      </w:r>
      <w:r w:rsidRPr="00E55CCF">
        <w:rPr>
          <w:rFonts w:ascii="Times New Roman" w:hAnsi="Times New Roman"/>
          <w:b/>
          <w:sz w:val="28"/>
          <w:szCs w:val="28"/>
          <w:lang w:eastAsia="ru-RU"/>
        </w:rPr>
        <w:t>соответствующими основным видам профессиональной деятельности:</w:t>
      </w:r>
    </w:p>
    <w:p w:rsidR="006E53DE" w:rsidRPr="00B33425" w:rsidRDefault="006E53DE" w:rsidP="00C5738D">
      <w:pPr>
        <w:spacing w:after="0" w:line="240" w:lineRule="auto"/>
        <w:ind w:right="40"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E53DE" w:rsidRPr="00B33425" w:rsidRDefault="006E53DE" w:rsidP="00B33425">
      <w:pPr>
        <w:spacing w:after="0" w:line="240" w:lineRule="auto"/>
        <w:ind w:right="40" w:firstLine="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33425">
        <w:rPr>
          <w:rFonts w:ascii="Times New Roman" w:hAnsi="Times New Roman"/>
          <w:b/>
          <w:sz w:val="28"/>
          <w:szCs w:val="28"/>
          <w:lang w:eastAsia="ru-RU"/>
        </w:rPr>
        <w:t>1. Техническое обслуживание и ремонт автотранспорта.</w:t>
      </w:r>
    </w:p>
    <w:p w:rsidR="006E53DE" w:rsidRPr="00B33425" w:rsidRDefault="006E53DE" w:rsidP="00B33425">
      <w:pPr>
        <w:spacing w:after="0" w:line="240" w:lineRule="auto"/>
        <w:ind w:right="4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3425">
        <w:rPr>
          <w:rFonts w:ascii="Times New Roman" w:hAnsi="Times New Roman"/>
          <w:sz w:val="28"/>
          <w:szCs w:val="28"/>
          <w:lang w:eastAsia="ru-RU"/>
        </w:rPr>
        <w:t>ПК 1.1. Диагностировать автомобиль, его агрегаты и системы.</w:t>
      </w:r>
    </w:p>
    <w:p w:rsidR="006E53DE" w:rsidRPr="00B33425" w:rsidRDefault="006E53DE" w:rsidP="00B33425">
      <w:pPr>
        <w:spacing w:after="0" w:line="240" w:lineRule="auto"/>
        <w:ind w:right="4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3425">
        <w:rPr>
          <w:rFonts w:ascii="Times New Roman" w:hAnsi="Times New Roman"/>
          <w:sz w:val="28"/>
          <w:szCs w:val="28"/>
          <w:lang w:eastAsia="ru-RU"/>
        </w:rPr>
        <w:t>ПК 1.2. Выполнять работы по различным видам технического обслуживания.</w:t>
      </w:r>
    </w:p>
    <w:p w:rsidR="006E53DE" w:rsidRPr="00B33425" w:rsidRDefault="006E53DE" w:rsidP="00B33425">
      <w:pPr>
        <w:spacing w:after="0" w:line="240" w:lineRule="auto"/>
        <w:ind w:right="4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3425">
        <w:rPr>
          <w:rFonts w:ascii="Times New Roman" w:hAnsi="Times New Roman"/>
          <w:sz w:val="28"/>
          <w:szCs w:val="28"/>
          <w:lang w:eastAsia="ru-RU"/>
        </w:rPr>
        <w:t>ПК 1.3. Разбирать, собирать узлы и агрегаты автомобиля и устранять неисправности.</w:t>
      </w:r>
    </w:p>
    <w:p w:rsidR="006E53DE" w:rsidRPr="00B33425" w:rsidRDefault="006E53DE" w:rsidP="00B33425">
      <w:pPr>
        <w:spacing w:after="0" w:line="240" w:lineRule="auto"/>
        <w:ind w:right="4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3425">
        <w:rPr>
          <w:rFonts w:ascii="Times New Roman" w:hAnsi="Times New Roman"/>
          <w:sz w:val="28"/>
          <w:szCs w:val="28"/>
          <w:lang w:eastAsia="ru-RU"/>
        </w:rPr>
        <w:t>ПК 1.4. Оформлять отчетную документацию по техническому обслуживанию.</w:t>
      </w:r>
    </w:p>
    <w:p w:rsidR="006E53DE" w:rsidRPr="00B33425" w:rsidRDefault="006E53DE" w:rsidP="00B33425">
      <w:pPr>
        <w:spacing w:after="0" w:line="240" w:lineRule="auto"/>
        <w:ind w:right="40" w:firstLine="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33425">
        <w:rPr>
          <w:rFonts w:ascii="Times New Roman" w:hAnsi="Times New Roman"/>
          <w:b/>
          <w:sz w:val="28"/>
          <w:szCs w:val="28"/>
          <w:lang w:eastAsia="ru-RU"/>
        </w:rPr>
        <w:t>2. Транспортировка грузов и перевозка пассажиров.</w:t>
      </w:r>
    </w:p>
    <w:p w:rsidR="006E53DE" w:rsidRPr="00B33425" w:rsidRDefault="006E53DE" w:rsidP="00B33425">
      <w:pPr>
        <w:spacing w:after="0" w:line="240" w:lineRule="auto"/>
        <w:ind w:right="4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3425">
        <w:rPr>
          <w:rFonts w:ascii="Times New Roman" w:hAnsi="Times New Roman"/>
          <w:sz w:val="28"/>
          <w:szCs w:val="28"/>
          <w:lang w:eastAsia="ru-RU"/>
        </w:rPr>
        <w:t>ПК 2.1. Управлять автомобилями категорий "B" и "C".</w:t>
      </w:r>
    </w:p>
    <w:p w:rsidR="006E53DE" w:rsidRPr="00B33425" w:rsidRDefault="006E53DE" w:rsidP="00B33425">
      <w:pPr>
        <w:spacing w:after="0" w:line="240" w:lineRule="auto"/>
        <w:ind w:right="4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3425">
        <w:rPr>
          <w:rFonts w:ascii="Times New Roman" w:hAnsi="Times New Roman"/>
          <w:sz w:val="28"/>
          <w:szCs w:val="28"/>
          <w:lang w:eastAsia="ru-RU"/>
        </w:rPr>
        <w:t>ПК 2.2. Выполнять работы по транспортировке грузов и перевозке пассажиров.</w:t>
      </w:r>
    </w:p>
    <w:p w:rsidR="006E53DE" w:rsidRPr="00B33425" w:rsidRDefault="006E53DE" w:rsidP="00B33425">
      <w:pPr>
        <w:spacing w:after="0" w:line="240" w:lineRule="auto"/>
        <w:ind w:right="4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3425">
        <w:rPr>
          <w:rFonts w:ascii="Times New Roman" w:hAnsi="Times New Roman"/>
          <w:sz w:val="28"/>
          <w:szCs w:val="28"/>
          <w:lang w:eastAsia="ru-RU"/>
        </w:rPr>
        <w:t>ПК 2.3. Осуществлять техническое обслуживание транспортных средств в пути следования.</w:t>
      </w:r>
    </w:p>
    <w:p w:rsidR="006E53DE" w:rsidRPr="00B33425" w:rsidRDefault="006E53DE" w:rsidP="00B33425">
      <w:pPr>
        <w:spacing w:after="0" w:line="240" w:lineRule="auto"/>
        <w:ind w:right="4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3425">
        <w:rPr>
          <w:rFonts w:ascii="Times New Roman" w:hAnsi="Times New Roman"/>
          <w:sz w:val="28"/>
          <w:szCs w:val="28"/>
          <w:lang w:eastAsia="ru-RU"/>
        </w:rPr>
        <w:t>ПК 2.4. Устранять мелкие неисправности, возникающие во время эксплуатации транспортных средств.</w:t>
      </w:r>
    </w:p>
    <w:p w:rsidR="006E53DE" w:rsidRPr="00B33425" w:rsidRDefault="006E53DE" w:rsidP="00B33425">
      <w:pPr>
        <w:spacing w:after="0" w:line="240" w:lineRule="auto"/>
        <w:ind w:right="4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3425">
        <w:rPr>
          <w:rFonts w:ascii="Times New Roman" w:hAnsi="Times New Roman"/>
          <w:sz w:val="28"/>
          <w:szCs w:val="28"/>
          <w:lang w:eastAsia="ru-RU"/>
        </w:rPr>
        <w:t>ПК 2.5. Работать с документацией установленной формы.</w:t>
      </w:r>
    </w:p>
    <w:p w:rsidR="006E53DE" w:rsidRPr="00B33425" w:rsidRDefault="006E53DE" w:rsidP="00B33425">
      <w:pPr>
        <w:spacing w:after="0" w:line="240" w:lineRule="auto"/>
        <w:ind w:right="4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3425">
        <w:rPr>
          <w:rFonts w:ascii="Times New Roman" w:hAnsi="Times New Roman"/>
          <w:sz w:val="28"/>
          <w:szCs w:val="28"/>
          <w:lang w:eastAsia="ru-RU"/>
        </w:rPr>
        <w:t>ПК 2.6. Проводить первоочередные мероприятия на месте дорожно-транспортного происшествия.</w:t>
      </w:r>
    </w:p>
    <w:p w:rsidR="006E53DE" w:rsidRPr="00B33425" w:rsidRDefault="006E53DE" w:rsidP="00B33425">
      <w:pPr>
        <w:spacing w:after="0" w:line="240" w:lineRule="auto"/>
        <w:ind w:right="40" w:firstLine="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33425">
        <w:rPr>
          <w:rFonts w:ascii="Times New Roman" w:hAnsi="Times New Roman"/>
          <w:b/>
          <w:sz w:val="28"/>
          <w:szCs w:val="28"/>
          <w:lang w:eastAsia="ru-RU"/>
        </w:rPr>
        <w:t>3. Заправка транспортных средств горючими и смазочными материалами.</w:t>
      </w:r>
    </w:p>
    <w:p w:rsidR="006E53DE" w:rsidRPr="00B33425" w:rsidRDefault="006E53DE" w:rsidP="00B33425">
      <w:pPr>
        <w:spacing w:after="0" w:line="240" w:lineRule="auto"/>
        <w:ind w:right="4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3425">
        <w:rPr>
          <w:rFonts w:ascii="Times New Roman" w:hAnsi="Times New Roman"/>
          <w:sz w:val="28"/>
          <w:szCs w:val="28"/>
          <w:lang w:eastAsia="ru-RU"/>
        </w:rPr>
        <w:t>ПК 3.1. Производить заправку горючими и смазочными материалами транспортных средств на заправочных станциях.</w:t>
      </w:r>
    </w:p>
    <w:p w:rsidR="006E53DE" w:rsidRPr="00B33425" w:rsidRDefault="006E53DE" w:rsidP="00B33425">
      <w:pPr>
        <w:spacing w:after="0" w:line="240" w:lineRule="auto"/>
        <w:ind w:right="4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3425">
        <w:rPr>
          <w:rFonts w:ascii="Times New Roman" w:hAnsi="Times New Roman"/>
          <w:sz w:val="28"/>
          <w:szCs w:val="28"/>
          <w:lang w:eastAsia="ru-RU"/>
        </w:rPr>
        <w:t>ПК 3.2. Проводить технический осмотр и ремонт оборудования заправочных станций.</w:t>
      </w:r>
    </w:p>
    <w:p w:rsidR="006E53DE" w:rsidRDefault="006E53DE" w:rsidP="00B33425">
      <w:pPr>
        <w:spacing w:after="0" w:line="240" w:lineRule="auto"/>
        <w:ind w:right="4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3425">
        <w:rPr>
          <w:rFonts w:ascii="Times New Roman" w:hAnsi="Times New Roman"/>
          <w:sz w:val="28"/>
          <w:szCs w:val="28"/>
          <w:lang w:eastAsia="ru-RU"/>
        </w:rPr>
        <w:t>ПК 3.3. Вести и оформлять учетно-отчетную и планирующую документацию.</w:t>
      </w:r>
    </w:p>
    <w:p w:rsidR="006E53DE" w:rsidRPr="00B33425" w:rsidRDefault="006E53DE" w:rsidP="00B33425">
      <w:pPr>
        <w:spacing w:after="0" w:line="240" w:lineRule="auto"/>
        <w:ind w:right="40"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E53DE" w:rsidRPr="00E55CCF" w:rsidRDefault="006E53DE" w:rsidP="00C573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b/>
          <w:sz w:val="28"/>
          <w:szCs w:val="28"/>
          <w:lang w:eastAsia="ru-RU"/>
        </w:rPr>
        <w:t xml:space="preserve">4. Документы, регламентирующие содержание и организацию образовательного процесса при реализации ППКРС по профессии </w:t>
      </w:r>
      <w:r w:rsidRPr="008D530B">
        <w:rPr>
          <w:rFonts w:ascii="Times New Roman" w:hAnsi="Times New Roman"/>
          <w:b/>
          <w:sz w:val="28"/>
          <w:szCs w:val="28"/>
          <w:lang w:eastAsia="ru-RU"/>
        </w:rPr>
        <w:t>23.01.03 «Автомеханик»</w:t>
      </w:r>
    </w:p>
    <w:p w:rsidR="006E53DE" w:rsidRPr="00E55CCF" w:rsidRDefault="006E53DE" w:rsidP="00C5738D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55CCF">
        <w:rPr>
          <w:rFonts w:ascii="Times New Roman" w:hAnsi="Times New Roman"/>
          <w:b/>
          <w:sz w:val="28"/>
          <w:szCs w:val="28"/>
          <w:lang w:eastAsia="ru-RU"/>
        </w:rPr>
        <w:t>4.1. График учебного процесса</w:t>
      </w:r>
    </w:p>
    <w:p w:rsidR="006E53DE" w:rsidRDefault="006E53DE" w:rsidP="00C573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 xml:space="preserve">В календарном учебном графике указывается последовательность реализации ППКРС по профессии </w:t>
      </w:r>
      <w:r>
        <w:rPr>
          <w:rFonts w:ascii="Times New Roman" w:hAnsi="Times New Roman"/>
          <w:sz w:val="28"/>
          <w:szCs w:val="28"/>
          <w:lang w:eastAsia="ru-RU"/>
        </w:rPr>
        <w:t>Автомеханик</w:t>
      </w:r>
      <w:r w:rsidRPr="00E55CCF">
        <w:rPr>
          <w:rFonts w:ascii="Times New Roman" w:hAnsi="Times New Roman"/>
          <w:sz w:val="28"/>
          <w:szCs w:val="28"/>
          <w:lang w:eastAsia="ru-RU"/>
        </w:rPr>
        <w:t xml:space="preserve"> по годам, включая теоретическое  обучение,  практики, промежуточную и итоговую аттестации, каникулы. </w:t>
      </w:r>
    </w:p>
    <w:p w:rsidR="006E53DE" w:rsidRPr="00E55CCF" w:rsidRDefault="006E53DE" w:rsidP="00C5738D">
      <w:pPr>
        <w:spacing w:after="0" w:line="240" w:lineRule="auto"/>
        <w:ind w:firstLine="540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</w:p>
    <w:p w:rsidR="006E53DE" w:rsidRPr="00E55CCF" w:rsidRDefault="006E53DE" w:rsidP="00C5738D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55CCF">
        <w:rPr>
          <w:rFonts w:ascii="Times New Roman" w:hAnsi="Times New Roman"/>
          <w:b/>
          <w:sz w:val="28"/>
          <w:szCs w:val="28"/>
          <w:lang w:eastAsia="ru-RU"/>
        </w:rPr>
        <w:t xml:space="preserve">4.2. Учебный план по профессии </w:t>
      </w:r>
      <w:r w:rsidRPr="008D530B">
        <w:rPr>
          <w:rFonts w:ascii="Times New Roman" w:hAnsi="Times New Roman"/>
          <w:b/>
          <w:sz w:val="28"/>
          <w:szCs w:val="28"/>
          <w:lang w:eastAsia="ru-RU"/>
        </w:rPr>
        <w:t>23.01.03 «Автомеханик»</w:t>
      </w:r>
    </w:p>
    <w:p w:rsidR="006E53DE" w:rsidRPr="00E55CCF" w:rsidRDefault="006E53DE" w:rsidP="00C573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 xml:space="preserve">Учебный план определяет такие качественные и количественные характеристики по профессии </w:t>
      </w:r>
      <w:r>
        <w:rPr>
          <w:rFonts w:ascii="Times New Roman" w:hAnsi="Times New Roman"/>
          <w:sz w:val="28"/>
          <w:szCs w:val="28"/>
          <w:lang w:eastAsia="ru-RU"/>
        </w:rPr>
        <w:t>Автомеханик</w:t>
      </w:r>
      <w:r w:rsidRPr="00E55CCF">
        <w:rPr>
          <w:rFonts w:ascii="Times New Roman" w:hAnsi="Times New Roman"/>
          <w:sz w:val="28"/>
          <w:szCs w:val="28"/>
          <w:lang w:eastAsia="ru-RU"/>
        </w:rPr>
        <w:t xml:space="preserve"> как:</w:t>
      </w:r>
    </w:p>
    <w:p w:rsidR="006E53DE" w:rsidRPr="00E55CCF" w:rsidRDefault="006E53DE" w:rsidP="00C5738D">
      <w:pPr>
        <w:numPr>
          <w:ilvl w:val="0"/>
          <w:numId w:val="5"/>
        </w:numPr>
        <w:tabs>
          <w:tab w:val="num" w:pos="54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>объемные параметры учебной нагрузки в целом, по годам обучения и по семестрам;</w:t>
      </w:r>
    </w:p>
    <w:p w:rsidR="006E53DE" w:rsidRPr="00E55CCF" w:rsidRDefault="006E53DE" w:rsidP="00C5738D">
      <w:pPr>
        <w:numPr>
          <w:ilvl w:val="0"/>
          <w:numId w:val="5"/>
        </w:numPr>
        <w:tabs>
          <w:tab w:val="num" w:pos="54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>перечень учебных дисциплин, профессиональных модулей и их составных элементов (междисциплинарных курсов, учебной и производственной практик);</w:t>
      </w:r>
    </w:p>
    <w:p w:rsidR="006E53DE" w:rsidRPr="00E55CCF" w:rsidRDefault="006E53DE" w:rsidP="00C5738D">
      <w:pPr>
        <w:numPr>
          <w:ilvl w:val="0"/>
          <w:numId w:val="5"/>
        </w:numPr>
        <w:tabs>
          <w:tab w:val="num" w:pos="54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>последовательность изучения учебных дисциплин и профессиональных модулей;</w:t>
      </w:r>
    </w:p>
    <w:p w:rsidR="006E53DE" w:rsidRPr="00E55CCF" w:rsidRDefault="006E53DE" w:rsidP="00C5738D">
      <w:pPr>
        <w:numPr>
          <w:ilvl w:val="0"/>
          <w:numId w:val="5"/>
        </w:numPr>
        <w:tabs>
          <w:tab w:val="num" w:pos="54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>виды учебных занятий;</w:t>
      </w:r>
    </w:p>
    <w:p w:rsidR="006E53DE" w:rsidRPr="00E55CCF" w:rsidRDefault="006E53DE" w:rsidP="00C5738D">
      <w:pPr>
        <w:numPr>
          <w:ilvl w:val="0"/>
          <w:numId w:val="5"/>
        </w:numPr>
        <w:tabs>
          <w:tab w:val="num" w:pos="54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>распределение различных форм промежуточной аттестации по годам обучения и по семестрам;</w:t>
      </w:r>
    </w:p>
    <w:p w:rsidR="006E53DE" w:rsidRPr="00E55CCF" w:rsidRDefault="006E53DE" w:rsidP="00C5738D">
      <w:pPr>
        <w:numPr>
          <w:ilvl w:val="0"/>
          <w:numId w:val="5"/>
        </w:numPr>
        <w:tabs>
          <w:tab w:val="num" w:pos="54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>распределение по семестрам и объемные показатели подготовки и проведения государственной (итоговой) аттестации.</w:t>
      </w:r>
    </w:p>
    <w:p w:rsidR="006E53DE" w:rsidRPr="00E55CCF" w:rsidRDefault="006E53DE" w:rsidP="00C5738D">
      <w:pPr>
        <w:spacing w:after="0" w:line="240" w:lineRule="auto"/>
        <w:ind w:right="2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>Максимальный объем учебной нагрузки обучающихся составляет 54 академических часа в неделю, включая все виды аудиторной и внеаудиторной учебной работы.</w:t>
      </w:r>
    </w:p>
    <w:p w:rsidR="006E53DE" w:rsidRPr="00E55CCF" w:rsidRDefault="006E53DE" w:rsidP="00C5738D">
      <w:pPr>
        <w:spacing w:after="0" w:line="240" w:lineRule="auto"/>
        <w:ind w:right="2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>Максимальный объем обязательной аудиторной учебной нагрузки обучающихся при очной форме обучения составляет 36 академических часов в неделю.</w:t>
      </w:r>
    </w:p>
    <w:p w:rsidR="006E53DE" w:rsidRPr="00E55CCF" w:rsidRDefault="006E53DE" w:rsidP="00C5738D">
      <w:pPr>
        <w:spacing w:after="0" w:line="240" w:lineRule="auto"/>
        <w:ind w:right="2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>Обязательная аудиторная нагрузка студентов предполагает лекции, практические занятия. Самостоятельная работа организуется в форме выполнения подготовки рефератов, докладов, самостоятельного изучения отдельных дидактических единиц и т.п.</w:t>
      </w:r>
    </w:p>
    <w:p w:rsidR="006E53DE" w:rsidRPr="00B7471F" w:rsidRDefault="006E53DE" w:rsidP="00B7471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471F">
        <w:rPr>
          <w:rFonts w:ascii="Times New Roman" w:hAnsi="Times New Roman"/>
          <w:sz w:val="28"/>
          <w:szCs w:val="28"/>
          <w:lang w:eastAsia="ru-RU"/>
        </w:rPr>
        <w:t>ППКРС предусматривает изучение следующих учебных циклов:</w:t>
      </w:r>
    </w:p>
    <w:p w:rsidR="006E53DE" w:rsidRPr="00B7471F" w:rsidRDefault="006E53DE" w:rsidP="00B7471F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471F">
        <w:rPr>
          <w:rFonts w:ascii="Times New Roman" w:hAnsi="Times New Roman"/>
          <w:sz w:val="28"/>
          <w:szCs w:val="28"/>
          <w:lang w:eastAsia="ru-RU"/>
        </w:rPr>
        <w:t>общепрофессионального;</w:t>
      </w:r>
    </w:p>
    <w:p w:rsidR="006E53DE" w:rsidRPr="00B7471F" w:rsidRDefault="006E53DE" w:rsidP="00B7471F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471F">
        <w:rPr>
          <w:rFonts w:ascii="Times New Roman" w:hAnsi="Times New Roman"/>
          <w:sz w:val="28"/>
          <w:szCs w:val="28"/>
          <w:lang w:eastAsia="ru-RU"/>
        </w:rPr>
        <w:t>профессионального</w:t>
      </w:r>
    </w:p>
    <w:p w:rsidR="006E53DE" w:rsidRPr="00B7471F" w:rsidRDefault="006E53DE" w:rsidP="00B7471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471F">
        <w:rPr>
          <w:rFonts w:ascii="Times New Roman" w:hAnsi="Times New Roman"/>
          <w:sz w:val="28"/>
          <w:szCs w:val="28"/>
          <w:lang w:eastAsia="ru-RU"/>
        </w:rPr>
        <w:t>и разделов:</w:t>
      </w:r>
    </w:p>
    <w:p w:rsidR="006E53DE" w:rsidRPr="00B7471F" w:rsidRDefault="006E53DE" w:rsidP="00B7471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471F">
        <w:rPr>
          <w:rFonts w:ascii="Times New Roman" w:hAnsi="Times New Roman"/>
          <w:sz w:val="28"/>
          <w:szCs w:val="28"/>
          <w:lang w:eastAsia="ru-RU"/>
        </w:rPr>
        <w:t>физическая культура;</w:t>
      </w:r>
    </w:p>
    <w:p w:rsidR="006E53DE" w:rsidRPr="00B7471F" w:rsidRDefault="006E53DE" w:rsidP="00B7471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471F">
        <w:rPr>
          <w:rFonts w:ascii="Times New Roman" w:hAnsi="Times New Roman"/>
          <w:sz w:val="28"/>
          <w:szCs w:val="28"/>
          <w:lang w:eastAsia="ru-RU"/>
        </w:rPr>
        <w:t>учебная практика;</w:t>
      </w:r>
    </w:p>
    <w:p w:rsidR="006E53DE" w:rsidRPr="00B7471F" w:rsidRDefault="006E53DE" w:rsidP="00B7471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471F">
        <w:rPr>
          <w:rFonts w:ascii="Times New Roman" w:hAnsi="Times New Roman"/>
          <w:sz w:val="28"/>
          <w:szCs w:val="28"/>
          <w:lang w:eastAsia="ru-RU"/>
        </w:rPr>
        <w:t>производственная практика;</w:t>
      </w:r>
    </w:p>
    <w:p w:rsidR="006E53DE" w:rsidRDefault="006E53DE" w:rsidP="00B7471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471F">
        <w:rPr>
          <w:rFonts w:ascii="Times New Roman" w:hAnsi="Times New Roman"/>
          <w:sz w:val="28"/>
          <w:szCs w:val="28"/>
          <w:lang w:eastAsia="ru-RU"/>
        </w:rPr>
        <w:t>промежуточная аттестация;</w:t>
      </w:r>
    </w:p>
    <w:p w:rsidR="006E53DE" w:rsidRDefault="006E53DE" w:rsidP="00B7471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471F">
        <w:rPr>
          <w:rFonts w:ascii="Times New Roman" w:hAnsi="Times New Roman"/>
          <w:sz w:val="28"/>
          <w:szCs w:val="28"/>
          <w:lang w:eastAsia="ru-RU"/>
        </w:rPr>
        <w:t>государственная итоговая аттестация.</w:t>
      </w:r>
    </w:p>
    <w:p w:rsidR="006E53DE" w:rsidRPr="00B7471F" w:rsidRDefault="006E53DE" w:rsidP="00B7471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471F">
        <w:rPr>
          <w:rFonts w:ascii="Times New Roman" w:hAnsi="Times New Roman"/>
          <w:sz w:val="28"/>
          <w:szCs w:val="28"/>
          <w:lang w:eastAsia="ru-RU"/>
        </w:rPr>
        <w:t>Обязательная часть основной профессиональной образовательной программы по циклам составляет 80% от общего объема времени, отведенного на их освоение. Вариативная часть (20%)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</w:t>
      </w:r>
      <w:r w:rsidRPr="00B7471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B7471F">
        <w:rPr>
          <w:rFonts w:ascii="Times New Roman" w:hAnsi="Times New Roman"/>
          <w:bCs/>
          <w:sz w:val="28"/>
          <w:szCs w:val="28"/>
          <w:lang w:eastAsia="ru-RU"/>
        </w:rPr>
        <w:t>в</w:t>
      </w:r>
      <w:r w:rsidRPr="00B7471F">
        <w:rPr>
          <w:rFonts w:ascii="Times New Roman" w:hAnsi="Times New Roman"/>
          <w:sz w:val="28"/>
          <w:szCs w:val="28"/>
          <w:lang w:eastAsia="ru-RU"/>
        </w:rPr>
        <w:t xml:space="preserve"> соответствии с запросами регионального рынка труда и возможностями продолжения образования. </w:t>
      </w:r>
    </w:p>
    <w:p w:rsidR="006E53DE" w:rsidRPr="00B7471F" w:rsidRDefault="006E53DE" w:rsidP="00B7471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471F">
        <w:rPr>
          <w:rFonts w:ascii="Times New Roman" w:hAnsi="Times New Roman"/>
          <w:sz w:val="28"/>
          <w:szCs w:val="28"/>
          <w:lang w:eastAsia="ru-RU"/>
        </w:rPr>
        <w:t>Общепрофессиональный учебный цикл состоит из общепрофессиональных дисциплин, профессиональный учебный цикл состоит из профессиональных модулей в соответствии с видами деятельности, соответствующими присваиваемым квалификациям. В состав профессионального модуля входит один или несколько междисциплинарных курсов. При освоении обучающимися профессиональных модулей проводятся учебная и (или) производственная практика.</w:t>
      </w:r>
    </w:p>
    <w:p w:rsidR="006E53DE" w:rsidRDefault="006E53DE" w:rsidP="00B7471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471F">
        <w:rPr>
          <w:rFonts w:ascii="Times New Roman" w:hAnsi="Times New Roman"/>
          <w:sz w:val="28"/>
          <w:szCs w:val="28"/>
          <w:lang w:eastAsia="ru-RU"/>
        </w:rPr>
        <w:t>Обязательная часть профессионального учебного цикла ППКРС должна предусматривать изучение дисциплины "Безопасность жизнедеятельности". Объем часов на дисциплину "Безопасность жизнедеятельности" составляет 2 часа в неделю в период теоретического обучения (обязательной части учебных циклов), но не более 68 часов, из них на освоение основ военной службы - 70 процентов от общего объема времени, отведенного на указанную дисциплину.</w:t>
      </w:r>
    </w:p>
    <w:p w:rsidR="006E53DE" w:rsidRPr="00E55CCF" w:rsidRDefault="006E53DE" w:rsidP="00B7471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E53DE" w:rsidRPr="00E55CCF" w:rsidRDefault="006E53DE" w:rsidP="00C5738D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55CCF">
        <w:rPr>
          <w:rFonts w:ascii="Times New Roman" w:hAnsi="Times New Roman"/>
          <w:b/>
          <w:sz w:val="28"/>
          <w:szCs w:val="28"/>
          <w:lang w:eastAsia="ru-RU"/>
        </w:rPr>
        <w:t xml:space="preserve">4.3. Перечень рабочих программ учебных дисциплин и профессиональных модулей по профессии </w:t>
      </w:r>
      <w:r w:rsidRPr="008D530B">
        <w:rPr>
          <w:rFonts w:ascii="Times New Roman" w:hAnsi="Times New Roman"/>
          <w:b/>
          <w:sz w:val="28"/>
          <w:szCs w:val="28"/>
          <w:lang w:eastAsia="ru-RU"/>
        </w:rPr>
        <w:t>23.01.03 «Автомеханик»</w:t>
      </w:r>
    </w:p>
    <w:p w:rsidR="006E53DE" w:rsidRDefault="006E53DE" w:rsidP="00C573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>Рабочие программы дисциплин и профессиональных модулей разработаны в соответствие с Методическими рекомендациями по разработке рабочих программ учебных дисциплин и профессиональных модулей, рассмотрены</w:t>
      </w:r>
      <w:r>
        <w:rPr>
          <w:rFonts w:ascii="Times New Roman" w:hAnsi="Times New Roman"/>
          <w:sz w:val="28"/>
          <w:szCs w:val="28"/>
          <w:lang w:eastAsia="ru-RU"/>
        </w:rPr>
        <w:t xml:space="preserve"> на предметно цикловой комиссии</w:t>
      </w:r>
      <w:r w:rsidRPr="00E55CCF">
        <w:rPr>
          <w:rFonts w:ascii="Times New Roman" w:hAnsi="Times New Roman"/>
          <w:sz w:val="28"/>
          <w:szCs w:val="28"/>
          <w:lang w:eastAsia="ru-RU"/>
        </w:rPr>
        <w:t xml:space="preserve">, согласованы с работодателями и утверждены директором. </w:t>
      </w:r>
    </w:p>
    <w:p w:rsidR="006E53DE" w:rsidRPr="00E55CCF" w:rsidRDefault="006E53DE" w:rsidP="00C573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44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"/>
        <w:gridCol w:w="1986"/>
        <w:gridCol w:w="7462"/>
      </w:tblGrid>
      <w:tr w:rsidR="006E53DE" w:rsidRPr="00CA38D1" w:rsidTr="00C70DB9">
        <w:trPr>
          <w:trHeight w:val="255"/>
        </w:trPr>
        <w:tc>
          <w:tcPr>
            <w:tcW w:w="1986" w:type="dxa"/>
            <w:gridSpan w:val="2"/>
            <w:noWrap/>
            <w:vAlign w:val="bottom"/>
          </w:tcPr>
          <w:p w:rsidR="006E53DE" w:rsidRPr="0026444B" w:rsidRDefault="006E53DE" w:rsidP="00A7506C">
            <w:pP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Индекс</w:t>
            </w:r>
          </w:p>
        </w:tc>
        <w:tc>
          <w:tcPr>
            <w:tcW w:w="7462" w:type="dxa"/>
            <w:vAlign w:val="bottom"/>
          </w:tcPr>
          <w:p w:rsidR="006E53DE" w:rsidRPr="0026444B" w:rsidRDefault="006E53DE" w:rsidP="00A750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26444B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Наименование циклов, дисциплин и профессиональных модулей, междисциплинарных курсов</w:t>
            </w:r>
          </w:p>
        </w:tc>
      </w:tr>
      <w:tr w:rsidR="006E53DE" w:rsidRPr="00CA38D1" w:rsidTr="00C70DB9">
        <w:trPr>
          <w:gridBefore w:val="1"/>
          <w:trHeight w:val="255"/>
        </w:trPr>
        <w:tc>
          <w:tcPr>
            <w:tcW w:w="1986" w:type="dxa"/>
            <w:noWrap/>
            <w:vAlign w:val="bottom"/>
          </w:tcPr>
          <w:p w:rsidR="006E53DE" w:rsidRPr="0026444B" w:rsidRDefault="006E53DE" w:rsidP="00A750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462" w:type="dxa"/>
            <w:vAlign w:val="bottom"/>
          </w:tcPr>
          <w:p w:rsidR="006E53DE" w:rsidRPr="0026444B" w:rsidRDefault="006E53DE" w:rsidP="00A750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26444B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Профессиональная подготовка</w:t>
            </w:r>
          </w:p>
        </w:tc>
      </w:tr>
      <w:tr w:rsidR="006E53DE" w:rsidRPr="00CA38D1" w:rsidTr="00C70DB9">
        <w:trPr>
          <w:gridBefore w:val="1"/>
          <w:trHeight w:val="255"/>
        </w:trPr>
        <w:tc>
          <w:tcPr>
            <w:tcW w:w="1986" w:type="dxa"/>
            <w:noWrap/>
            <w:vAlign w:val="bottom"/>
          </w:tcPr>
          <w:p w:rsidR="006E53DE" w:rsidRPr="0026444B" w:rsidRDefault="006E53DE" w:rsidP="00A750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26444B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ОП.00</w:t>
            </w:r>
          </w:p>
        </w:tc>
        <w:tc>
          <w:tcPr>
            <w:tcW w:w="7462" w:type="dxa"/>
            <w:noWrap/>
            <w:vAlign w:val="center"/>
          </w:tcPr>
          <w:p w:rsidR="006E53DE" w:rsidRPr="0026444B" w:rsidRDefault="006E53DE" w:rsidP="00A750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26444B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Общепрофессиональный цикл</w:t>
            </w:r>
          </w:p>
        </w:tc>
      </w:tr>
      <w:tr w:rsidR="006E53DE" w:rsidRPr="00CA38D1" w:rsidTr="00C70DB9">
        <w:trPr>
          <w:gridBefore w:val="1"/>
          <w:trHeight w:val="255"/>
        </w:trPr>
        <w:tc>
          <w:tcPr>
            <w:tcW w:w="1986" w:type="dxa"/>
            <w:noWrap/>
            <w:vAlign w:val="bottom"/>
          </w:tcPr>
          <w:p w:rsidR="006E53DE" w:rsidRPr="00C70DB9" w:rsidRDefault="006E53DE" w:rsidP="00C70D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C70DB9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ОП.01</w:t>
            </w:r>
          </w:p>
        </w:tc>
        <w:tc>
          <w:tcPr>
            <w:tcW w:w="7462" w:type="dxa"/>
            <w:noWrap/>
            <w:vAlign w:val="center"/>
          </w:tcPr>
          <w:p w:rsidR="006E53DE" w:rsidRPr="00C70DB9" w:rsidRDefault="006E53DE" w:rsidP="00C70D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C70DB9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Электротехника</w:t>
            </w:r>
          </w:p>
        </w:tc>
      </w:tr>
      <w:tr w:rsidR="006E53DE" w:rsidRPr="00CA38D1" w:rsidTr="00C70DB9">
        <w:trPr>
          <w:gridBefore w:val="1"/>
          <w:trHeight w:val="255"/>
        </w:trPr>
        <w:tc>
          <w:tcPr>
            <w:tcW w:w="1986" w:type="dxa"/>
            <w:noWrap/>
            <w:vAlign w:val="bottom"/>
          </w:tcPr>
          <w:p w:rsidR="006E53DE" w:rsidRPr="00C70DB9" w:rsidRDefault="006E53DE" w:rsidP="00C70D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C70DB9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ОП.02</w:t>
            </w:r>
          </w:p>
        </w:tc>
        <w:tc>
          <w:tcPr>
            <w:tcW w:w="7462" w:type="dxa"/>
            <w:noWrap/>
            <w:vAlign w:val="center"/>
          </w:tcPr>
          <w:p w:rsidR="006E53DE" w:rsidRPr="00C70DB9" w:rsidRDefault="006E53DE" w:rsidP="00C70D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C70DB9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Охрана труда</w:t>
            </w:r>
          </w:p>
        </w:tc>
      </w:tr>
      <w:tr w:rsidR="006E53DE" w:rsidRPr="00CA38D1" w:rsidTr="00C70DB9">
        <w:trPr>
          <w:gridBefore w:val="1"/>
          <w:trHeight w:val="255"/>
        </w:trPr>
        <w:tc>
          <w:tcPr>
            <w:tcW w:w="1986" w:type="dxa"/>
            <w:noWrap/>
            <w:vAlign w:val="bottom"/>
          </w:tcPr>
          <w:p w:rsidR="006E53DE" w:rsidRPr="00C70DB9" w:rsidRDefault="006E53DE" w:rsidP="00C70D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C70DB9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ОП.03</w:t>
            </w:r>
          </w:p>
        </w:tc>
        <w:tc>
          <w:tcPr>
            <w:tcW w:w="7462" w:type="dxa"/>
            <w:noWrap/>
            <w:vAlign w:val="center"/>
          </w:tcPr>
          <w:p w:rsidR="006E53DE" w:rsidRPr="00C70DB9" w:rsidRDefault="006E53DE" w:rsidP="00C70D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C70DB9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Материаловедение</w:t>
            </w:r>
          </w:p>
        </w:tc>
      </w:tr>
      <w:tr w:rsidR="006E53DE" w:rsidRPr="00CA38D1" w:rsidTr="00C70DB9">
        <w:trPr>
          <w:gridBefore w:val="1"/>
          <w:trHeight w:val="255"/>
        </w:trPr>
        <w:tc>
          <w:tcPr>
            <w:tcW w:w="1986" w:type="dxa"/>
            <w:noWrap/>
            <w:vAlign w:val="bottom"/>
          </w:tcPr>
          <w:p w:rsidR="006E53DE" w:rsidRPr="00C70DB9" w:rsidRDefault="006E53DE" w:rsidP="00C70D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C70DB9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ОП.04</w:t>
            </w:r>
          </w:p>
        </w:tc>
        <w:tc>
          <w:tcPr>
            <w:tcW w:w="7462" w:type="dxa"/>
            <w:noWrap/>
            <w:vAlign w:val="center"/>
          </w:tcPr>
          <w:p w:rsidR="006E53DE" w:rsidRPr="00C70DB9" w:rsidRDefault="006E53DE" w:rsidP="00C70D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C70DB9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Безопасность жизнедеятельности </w:t>
            </w:r>
          </w:p>
        </w:tc>
      </w:tr>
      <w:tr w:rsidR="006E53DE" w:rsidRPr="00CA38D1" w:rsidTr="00C70DB9">
        <w:trPr>
          <w:gridBefore w:val="1"/>
          <w:trHeight w:val="255"/>
        </w:trPr>
        <w:tc>
          <w:tcPr>
            <w:tcW w:w="1986" w:type="dxa"/>
            <w:noWrap/>
            <w:vAlign w:val="bottom"/>
          </w:tcPr>
          <w:p w:rsidR="006E53DE" w:rsidRPr="00C70DB9" w:rsidRDefault="006E53DE" w:rsidP="00C70D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C70DB9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ОП.05</w:t>
            </w:r>
          </w:p>
        </w:tc>
        <w:tc>
          <w:tcPr>
            <w:tcW w:w="7462" w:type="dxa"/>
            <w:noWrap/>
            <w:vAlign w:val="center"/>
          </w:tcPr>
          <w:p w:rsidR="006E53DE" w:rsidRPr="00C70DB9" w:rsidRDefault="006E53DE" w:rsidP="00C70D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C70DB9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Техническое черчение</w:t>
            </w:r>
          </w:p>
        </w:tc>
      </w:tr>
      <w:tr w:rsidR="006E53DE" w:rsidRPr="00CA38D1" w:rsidTr="00C70DB9">
        <w:trPr>
          <w:gridBefore w:val="1"/>
          <w:trHeight w:val="255"/>
        </w:trPr>
        <w:tc>
          <w:tcPr>
            <w:tcW w:w="1986" w:type="dxa"/>
            <w:noWrap/>
            <w:vAlign w:val="bottom"/>
          </w:tcPr>
          <w:p w:rsidR="006E53DE" w:rsidRPr="00C70DB9" w:rsidRDefault="006E53DE" w:rsidP="00C70D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C70DB9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ФК</w:t>
            </w:r>
          </w:p>
        </w:tc>
        <w:tc>
          <w:tcPr>
            <w:tcW w:w="7462" w:type="dxa"/>
            <w:noWrap/>
            <w:vAlign w:val="center"/>
          </w:tcPr>
          <w:p w:rsidR="006E53DE" w:rsidRPr="00C70DB9" w:rsidRDefault="006E53DE" w:rsidP="00C70D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C70DB9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Физическая культура</w:t>
            </w:r>
          </w:p>
        </w:tc>
      </w:tr>
      <w:tr w:rsidR="006E53DE" w:rsidRPr="00CA38D1" w:rsidTr="00C70DB9">
        <w:trPr>
          <w:gridBefore w:val="1"/>
          <w:trHeight w:val="255"/>
        </w:trPr>
        <w:tc>
          <w:tcPr>
            <w:tcW w:w="1986" w:type="dxa"/>
            <w:noWrap/>
            <w:vAlign w:val="bottom"/>
          </w:tcPr>
          <w:p w:rsidR="006E53DE" w:rsidRPr="00C70DB9" w:rsidRDefault="006E53DE" w:rsidP="00C70D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C70DB9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П.00</w:t>
            </w:r>
          </w:p>
        </w:tc>
        <w:tc>
          <w:tcPr>
            <w:tcW w:w="7462" w:type="dxa"/>
            <w:noWrap/>
            <w:vAlign w:val="center"/>
          </w:tcPr>
          <w:p w:rsidR="006E53DE" w:rsidRPr="00C70DB9" w:rsidRDefault="006E53DE" w:rsidP="00C70D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C70DB9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Профессиональный цикл</w:t>
            </w:r>
          </w:p>
        </w:tc>
      </w:tr>
      <w:tr w:rsidR="006E53DE" w:rsidRPr="00CA38D1" w:rsidTr="00C70DB9">
        <w:trPr>
          <w:gridBefore w:val="1"/>
          <w:trHeight w:val="255"/>
        </w:trPr>
        <w:tc>
          <w:tcPr>
            <w:tcW w:w="1986" w:type="dxa"/>
            <w:noWrap/>
            <w:vAlign w:val="bottom"/>
          </w:tcPr>
          <w:p w:rsidR="006E53DE" w:rsidRPr="00C70DB9" w:rsidRDefault="006E53DE" w:rsidP="00C70D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C70DB9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ПМ.01</w:t>
            </w:r>
          </w:p>
        </w:tc>
        <w:tc>
          <w:tcPr>
            <w:tcW w:w="7462" w:type="dxa"/>
            <w:noWrap/>
            <w:vAlign w:val="center"/>
          </w:tcPr>
          <w:p w:rsidR="006E53DE" w:rsidRPr="00C70DB9" w:rsidRDefault="006E53DE" w:rsidP="00C70D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C70DB9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Техническое обслуживание и ремонт автомобиля</w:t>
            </w:r>
          </w:p>
        </w:tc>
      </w:tr>
      <w:tr w:rsidR="006E53DE" w:rsidRPr="00CA38D1" w:rsidTr="00C70DB9">
        <w:trPr>
          <w:gridBefore w:val="1"/>
          <w:trHeight w:val="255"/>
        </w:trPr>
        <w:tc>
          <w:tcPr>
            <w:tcW w:w="1986" w:type="dxa"/>
            <w:noWrap/>
            <w:vAlign w:val="bottom"/>
          </w:tcPr>
          <w:p w:rsidR="006E53DE" w:rsidRPr="00C70DB9" w:rsidRDefault="006E53DE" w:rsidP="00C70D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C70DB9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МДК.01.01</w:t>
            </w:r>
          </w:p>
        </w:tc>
        <w:tc>
          <w:tcPr>
            <w:tcW w:w="7462" w:type="dxa"/>
            <w:noWrap/>
            <w:vAlign w:val="center"/>
          </w:tcPr>
          <w:p w:rsidR="006E53DE" w:rsidRPr="00C70DB9" w:rsidRDefault="006E53DE" w:rsidP="00C70D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C70DB9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Слесарное дело и технические измерения</w:t>
            </w:r>
          </w:p>
        </w:tc>
      </w:tr>
      <w:tr w:rsidR="006E53DE" w:rsidRPr="00CA38D1" w:rsidTr="00C70DB9">
        <w:trPr>
          <w:gridBefore w:val="1"/>
          <w:trHeight w:val="255"/>
        </w:trPr>
        <w:tc>
          <w:tcPr>
            <w:tcW w:w="1986" w:type="dxa"/>
            <w:noWrap/>
            <w:vAlign w:val="bottom"/>
          </w:tcPr>
          <w:p w:rsidR="006E53DE" w:rsidRPr="00C70DB9" w:rsidRDefault="006E53DE" w:rsidP="00C70D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C70DB9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МДК.01.02</w:t>
            </w:r>
          </w:p>
        </w:tc>
        <w:tc>
          <w:tcPr>
            <w:tcW w:w="7462" w:type="dxa"/>
            <w:noWrap/>
            <w:vAlign w:val="center"/>
          </w:tcPr>
          <w:p w:rsidR="006E53DE" w:rsidRPr="00C70DB9" w:rsidRDefault="006E53DE" w:rsidP="00C70D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C70DB9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Устройство,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C70DB9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техническое обслуживание и ремонт автомобиля</w:t>
            </w:r>
          </w:p>
        </w:tc>
      </w:tr>
      <w:tr w:rsidR="006E53DE" w:rsidRPr="00CA38D1" w:rsidTr="00C70DB9">
        <w:trPr>
          <w:gridBefore w:val="1"/>
          <w:trHeight w:val="255"/>
        </w:trPr>
        <w:tc>
          <w:tcPr>
            <w:tcW w:w="1986" w:type="dxa"/>
            <w:noWrap/>
            <w:vAlign w:val="bottom"/>
          </w:tcPr>
          <w:p w:rsidR="006E53DE" w:rsidRPr="00C70DB9" w:rsidRDefault="006E53DE" w:rsidP="00C70D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C70DB9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ПМ.02</w:t>
            </w:r>
          </w:p>
        </w:tc>
        <w:tc>
          <w:tcPr>
            <w:tcW w:w="7462" w:type="dxa"/>
            <w:noWrap/>
            <w:vAlign w:val="center"/>
          </w:tcPr>
          <w:p w:rsidR="006E53DE" w:rsidRPr="00C70DB9" w:rsidRDefault="006E53DE" w:rsidP="00C70D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C70DB9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Транспортировка грузов и перевозка пассажиров</w:t>
            </w:r>
          </w:p>
        </w:tc>
      </w:tr>
      <w:tr w:rsidR="006E53DE" w:rsidRPr="00CA38D1" w:rsidTr="00C70DB9">
        <w:trPr>
          <w:gridBefore w:val="1"/>
          <w:trHeight w:val="255"/>
        </w:trPr>
        <w:tc>
          <w:tcPr>
            <w:tcW w:w="1986" w:type="dxa"/>
            <w:noWrap/>
            <w:vAlign w:val="bottom"/>
          </w:tcPr>
          <w:p w:rsidR="006E53DE" w:rsidRPr="00C70DB9" w:rsidRDefault="006E53DE" w:rsidP="00C70D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C70DB9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МДК.02.01</w:t>
            </w:r>
          </w:p>
        </w:tc>
        <w:tc>
          <w:tcPr>
            <w:tcW w:w="7462" w:type="dxa"/>
            <w:noWrap/>
            <w:vAlign w:val="center"/>
          </w:tcPr>
          <w:p w:rsidR="006E53DE" w:rsidRPr="00C70DB9" w:rsidRDefault="006E53DE" w:rsidP="00C70D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Т</w:t>
            </w:r>
            <w:r w:rsidRPr="00C70DB9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еоретическая подготовка водителей автомобилей категории "В",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C70DB9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"С".</w:t>
            </w:r>
          </w:p>
        </w:tc>
      </w:tr>
      <w:tr w:rsidR="006E53DE" w:rsidRPr="00CA38D1" w:rsidTr="00C70DB9">
        <w:trPr>
          <w:gridBefore w:val="1"/>
          <w:trHeight w:val="255"/>
        </w:trPr>
        <w:tc>
          <w:tcPr>
            <w:tcW w:w="1986" w:type="dxa"/>
            <w:noWrap/>
            <w:vAlign w:val="bottom"/>
          </w:tcPr>
          <w:p w:rsidR="006E53DE" w:rsidRPr="00C70DB9" w:rsidRDefault="006E53DE" w:rsidP="00C70D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C70DB9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внеаудиторная</w:t>
            </w:r>
          </w:p>
        </w:tc>
        <w:tc>
          <w:tcPr>
            <w:tcW w:w="7462" w:type="dxa"/>
            <w:noWrap/>
            <w:vAlign w:val="center"/>
          </w:tcPr>
          <w:p w:rsidR="006E53DE" w:rsidRPr="00C70DB9" w:rsidRDefault="006E53DE" w:rsidP="00C70D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C70DB9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водитель</w:t>
            </w:r>
          </w:p>
        </w:tc>
      </w:tr>
      <w:tr w:rsidR="006E53DE" w:rsidRPr="00CA38D1" w:rsidTr="00C70DB9">
        <w:trPr>
          <w:gridBefore w:val="1"/>
          <w:trHeight w:val="255"/>
        </w:trPr>
        <w:tc>
          <w:tcPr>
            <w:tcW w:w="1986" w:type="dxa"/>
            <w:noWrap/>
            <w:vAlign w:val="bottom"/>
          </w:tcPr>
          <w:p w:rsidR="006E53DE" w:rsidRPr="00C70DB9" w:rsidRDefault="006E53DE" w:rsidP="00C70D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C70DB9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ПМ.03.</w:t>
            </w:r>
          </w:p>
        </w:tc>
        <w:tc>
          <w:tcPr>
            <w:tcW w:w="7462" w:type="dxa"/>
            <w:noWrap/>
            <w:vAlign w:val="center"/>
          </w:tcPr>
          <w:p w:rsidR="006E53DE" w:rsidRPr="00C70DB9" w:rsidRDefault="006E53DE" w:rsidP="00C70D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C70DB9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Заправка транспортных средств горючими и смазочными материалами.</w:t>
            </w:r>
          </w:p>
        </w:tc>
      </w:tr>
      <w:tr w:rsidR="006E53DE" w:rsidRPr="00CA38D1" w:rsidTr="00C70DB9">
        <w:trPr>
          <w:gridBefore w:val="1"/>
          <w:trHeight w:val="255"/>
        </w:trPr>
        <w:tc>
          <w:tcPr>
            <w:tcW w:w="1986" w:type="dxa"/>
            <w:noWrap/>
            <w:vAlign w:val="bottom"/>
          </w:tcPr>
          <w:p w:rsidR="006E53DE" w:rsidRPr="00C70DB9" w:rsidRDefault="006E53DE" w:rsidP="00C70D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C70DB9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МДК.03.01</w:t>
            </w:r>
          </w:p>
        </w:tc>
        <w:tc>
          <w:tcPr>
            <w:tcW w:w="7462" w:type="dxa"/>
            <w:noWrap/>
            <w:vAlign w:val="center"/>
          </w:tcPr>
          <w:p w:rsidR="006E53DE" w:rsidRPr="00C70DB9" w:rsidRDefault="006E53DE" w:rsidP="00C70D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C70DB9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Оборудование и эксплуатация заправочных станций</w:t>
            </w:r>
          </w:p>
        </w:tc>
      </w:tr>
      <w:tr w:rsidR="006E53DE" w:rsidRPr="00CA38D1" w:rsidTr="00C70DB9">
        <w:trPr>
          <w:gridBefore w:val="1"/>
          <w:trHeight w:val="255"/>
        </w:trPr>
        <w:tc>
          <w:tcPr>
            <w:tcW w:w="1986" w:type="dxa"/>
            <w:noWrap/>
            <w:vAlign w:val="bottom"/>
          </w:tcPr>
          <w:p w:rsidR="006E53DE" w:rsidRPr="00C70DB9" w:rsidRDefault="006E53DE" w:rsidP="00C70D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C70DB9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МДК.03.02</w:t>
            </w:r>
          </w:p>
        </w:tc>
        <w:tc>
          <w:tcPr>
            <w:tcW w:w="7462" w:type="dxa"/>
            <w:noWrap/>
            <w:vAlign w:val="center"/>
          </w:tcPr>
          <w:p w:rsidR="006E53DE" w:rsidRPr="00C70DB9" w:rsidRDefault="006E53DE" w:rsidP="00C70D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C70DB9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Организация транспортировки, приема, хранение и отпуска нефтепродуктов.</w:t>
            </w:r>
          </w:p>
        </w:tc>
      </w:tr>
    </w:tbl>
    <w:p w:rsidR="006E53DE" w:rsidRPr="00E55CCF" w:rsidRDefault="006E53DE" w:rsidP="00C5738D">
      <w:pPr>
        <w:spacing w:after="0" w:line="240" w:lineRule="auto"/>
        <w:ind w:right="2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6E53DE" w:rsidRPr="00E55CCF" w:rsidRDefault="006E53DE" w:rsidP="00C5738D">
      <w:pPr>
        <w:spacing w:after="0" w:line="240" w:lineRule="auto"/>
        <w:ind w:right="20" w:firstLine="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55CCF">
        <w:rPr>
          <w:rFonts w:ascii="Times New Roman" w:hAnsi="Times New Roman"/>
          <w:b/>
          <w:sz w:val="28"/>
          <w:szCs w:val="28"/>
          <w:lang w:eastAsia="ru-RU"/>
        </w:rPr>
        <w:t xml:space="preserve">4.4. Программы учебной и производственной практик </w:t>
      </w:r>
    </w:p>
    <w:p w:rsidR="006E53DE" w:rsidRPr="00E55CCF" w:rsidRDefault="006E53DE" w:rsidP="00C5738D">
      <w:pPr>
        <w:spacing w:after="0" w:line="240" w:lineRule="auto"/>
        <w:ind w:right="2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 xml:space="preserve">Согласно п. 7.12. ФГОС СПО по профессии </w:t>
      </w:r>
      <w:r>
        <w:rPr>
          <w:rFonts w:ascii="Times New Roman" w:hAnsi="Times New Roman"/>
          <w:sz w:val="28"/>
          <w:szCs w:val="28"/>
          <w:lang w:eastAsia="ru-RU"/>
        </w:rPr>
        <w:t>Автомеханик</w:t>
      </w:r>
      <w:r w:rsidRPr="00E55CCF">
        <w:rPr>
          <w:rFonts w:ascii="Times New Roman" w:hAnsi="Times New Roman"/>
          <w:sz w:val="28"/>
          <w:szCs w:val="28"/>
          <w:lang w:eastAsia="ru-RU"/>
        </w:rPr>
        <w:t xml:space="preserve"> практика является обязательным разделом ППКРС. Она представляет собой вид учебных занятий, обеспечивающих практико-ориентированную подготовку обучающихся. ФГОС СПО по профессии </w:t>
      </w:r>
      <w:r>
        <w:rPr>
          <w:rFonts w:ascii="Times New Roman" w:hAnsi="Times New Roman"/>
          <w:sz w:val="28"/>
          <w:szCs w:val="28"/>
          <w:lang w:eastAsia="ru-RU"/>
        </w:rPr>
        <w:t>Автомеханик</w:t>
      </w:r>
      <w:r w:rsidRPr="00E55CCF">
        <w:rPr>
          <w:rFonts w:ascii="Times New Roman" w:hAnsi="Times New Roman"/>
          <w:sz w:val="28"/>
          <w:szCs w:val="28"/>
          <w:lang w:eastAsia="ru-RU"/>
        </w:rPr>
        <w:t xml:space="preserve"> предусматривает следующие виды практик: учебная и производственная.</w:t>
      </w:r>
    </w:p>
    <w:p w:rsidR="006E53DE" w:rsidRPr="00E55CCF" w:rsidRDefault="006E53DE" w:rsidP="00C5738D">
      <w:pPr>
        <w:spacing w:after="0" w:line="240" w:lineRule="auto"/>
        <w:ind w:right="2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>Учебная практика (производственное обучение) и производственная практика проводятся при освоении обучающимися профессиональных компетенций в рамках профессиональных модулей. Учебная практика реализуется рассредоточено. Производственная практика реализуется концентрированно.</w:t>
      </w:r>
    </w:p>
    <w:p w:rsidR="006E53DE" w:rsidRPr="00E55CCF" w:rsidRDefault="006E53DE" w:rsidP="00C573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>Практики закрепляют знания и умения, приобретаемые обучающимися в результате освоения теоретических курсов, вырабатывают навыки правоохранительной деятельности и способствуют комплексному формированию общих и профессиональных компетенций обучающихся.</w:t>
      </w:r>
    </w:p>
    <w:p w:rsidR="006E53DE" w:rsidRDefault="006E53DE" w:rsidP="00C5738D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0" w:name="bookmark0"/>
    </w:p>
    <w:p w:rsidR="006E53DE" w:rsidRPr="00E55CCF" w:rsidRDefault="006E53DE" w:rsidP="00C573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b/>
          <w:bCs/>
          <w:sz w:val="28"/>
          <w:szCs w:val="28"/>
          <w:lang w:eastAsia="ru-RU"/>
        </w:rPr>
        <w:t>4.4.1. Программы учебных практик</w:t>
      </w:r>
      <w:bookmarkEnd w:id="0"/>
    </w:p>
    <w:p w:rsidR="006E53DE" w:rsidRDefault="006E53DE" w:rsidP="00C573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 xml:space="preserve">При реализации ППКРС по профессии </w:t>
      </w:r>
      <w:r>
        <w:rPr>
          <w:rFonts w:ascii="Times New Roman" w:hAnsi="Times New Roman"/>
          <w:sz w:val="28"/>
          <w:szCs w:val="28"/>
          <w:lang w:eastAsia="ru-RU"/>
        </w:rPr>
        <w:t>Автомеханик</w:t>
      </w:r>
      <w:r w:rsidRPr="00E55CCF">
        <w:rPr>
          <w:rFonts w:ascii="Times New Roman" w:hAnsi="Times New Roman"/>
          <w:sz w:val="28"/>
          <w:szCs w:val="28"/>
          <w:lang w:eastAsia="ru-RU"/>
        </w:rPr>
        <w:t xml:space="preserve"> предусматривается прохождение у</w:t>
      </w:r>
      <w:r>
        <w:rPr>
          <w:rFonts w:ascii="Times New Roman" w:hAnsi="Times New Roman"/>
          <w:sz w:val="28"/>
          <w:szCs w:val="28"/>
          <w:lang w:eastAsia="ru-RU"/>
        </w:rPr>
        <w:t>чебной практики на базе техникума</w:t>
      </w:r>
      <w:r w:rsidRPr="00E55CCF">
        <w:rPr>
          <w:rFonts w:ascii="Times New Roman" w:hAnsi="Times New Roman"/>
          <w:sz w:val="28"/>
          <w:szCs w:val="28"/>
          <w:lang w:eastAsia="ru-RU"/>
        </w:rPr>
        <w:t xml:space="preserve"> с использованием кадрового и методического потенциала </w:t>
      </w:r>
      <w:r>
        <w:rPr>
          <w:rFonts w:ascii="Times New Roman" w:hAnsi="Times New Roman"/>
          <w:sz w:val="28"/>
          <w:szCs w:val="28"/>
          <w:lang w:eastAsia="ru-RU"/>
        </w:rPr>
        <w:t xml:space="preserve">механического </w:t>
      </w:r>
      <w:r w:rsidRPr="00E55CCF">
        <w:rPr>
          <w:rFonts w:ascii="Times New Roman" w:hAnsi="Times New Roman"/>
          <w:sz w:val="28"/>
          <w:szCs w:val="28"/>
          <w:lang w:eastAsia="ru-RU"/>
        </w:rPr>
        <w:t xml:space="preserve">отделения и в профильных предприятиях. Учебная практика организована в лабораториях </w:t>
      </w:r>
      <w:r>
        <w:rPr>
          <w:rFonts w:ascii="Times New Roman" w:hAnsi="Times New Roman"/>
          <w:sz w:val="28"/>
          <w:szCs w:val="28"/>
          <w:lang w:eastAsia="ru-RU"/>
        </w:rPr>
        <w:t>и цехах техникума.</w:t>
      </w:r>
    </w:p>
    <w:p w:rsidR="006E53DE" w:rsidRPr="00E55CCF" w:rsidRDefault="006E53DE" w:rsidP="00C573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>Целями учебной практики являются:</w:t>
      </w:r>
    </w:p>
    <w:p w:rsidR="006E53DE" w:rsidRPr="00E55CCF" w:rsidRDefault="006E53DE" w:rsidP="00C5738D">
      <w:pPr>
        <w:numPr>
          <w:ilvl w:val="0"/>
          <w:numId w:val="7"/>
        </w:numPr>
        <w:tabs>
          <w:tab w:val="num" w:pos="54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>закрепление теоретических знаний, полученных при изучении базовых дисциплин;</w:t>
      </w:r>
    </w:p>
    <w:p w:rsidR="006E53DE" w:rsidRPr="00E55CCF" w:rsidRDefault="006E53DE" w:rsidP="00C5738D">
      <w:pPr>
        <w:numPr>
          <w:ilvl w:val="0"/>
          <w:numId w:val="7"/>
        </w:numPr>
        <w:tabs>
          <w:tab w:val="num" w:pos="54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 xml:space="preserve">развитие и накопление профессиональных навыков; </w:t>
      </w:r>
    </w:p>
    <w:p w:rsidR="006E53DE" w:rsidRPr="00E55CCF" w:rsidRDefault="006E53DE" w:rsidP="00C5738D">
      <w:pPr>
        <w:numPr>
          <w:ilvl w:val="0"/>
          <w:numId w:val="7"/>
        </w:numPr>
        <w:tabs>
          <w:tab w:val="num" w:pos="54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>приобретение практических навыков в будущей профессиональной деятельности или в отдельных ее разделах.</w:t>
      </w:r>
    </w:p>
    <w:p w:rsidR="006E53DE" w:rsidRPr="00E55CCF" w:rsidRDefault="006E53DE" w:rsidP="00C573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>Задачи учебной практики:</w:t>
      </w:r>
    </w:p>
    <w:p w:rsidR="006E53DE" w:rsidRPr="00E55CCF" w:rsidRDefault="006E53DE" w:rsidP="00C5738D">
      <w:pPr>
        <w:numPr>
          <w:ilvl w:val="0"/>
          <w:numId w:val="7"/>
        </w:numPr>
        <w:tabs>
          <w:tab w:val="num" w:pos="54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>закрепить знания и умения, приобретаемые обучающимися в результате освоения теоретических курсов;</w:t>
      </w:r>
    </w:p>
    <w:p w:rsidR="006E53DE" w:rsidRPr="00E55CCF" w:rsidRDefault="006E53DE" w:rsidP="00C5738D">
      <w:pPr>
        <w:numPr>
          <w:ilvl w:val="0"/>
          <w:numId w:val="7"/>
        </w:numPr>
        <w:tabs>
          <w:tab w:val="num" w:pos="54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>выработать практические навыки  и способствовать комплексному формированию общих и профессиональных компетенций обучающихся.</w:t>
      </w:r>
    </w:p>
    <w:p w:rsidR="006E53DE" w:rsidRPr="00E55CCF" w:rsidRDefault="006E53DE" w:rsidP="00C573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>Аттестация по итогам учебной практики проводится в форме дифференцированного зачета на основании выполненных работ.</w:t>
      </w:r>
    </w:p>
    <w:p w:rsidR="006E53DE" w:rsidRDefault="006E53DE" w:rsidP="00C5738D">
      <w:pPr>
        <w:keepNext/>
        <w:keepLines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pacing w:val="10"/>
          <w:sz w:val="28"/>
          <w:szCs w:val="28"/>
          <w:lang w:eastAsia="ru-RU"/>
        </w:rPr>
      </w:pPr>
    </w:p>
    <w:p w:rsidR="006E53DE" w:rsidRPr="00E55CCF" w:rsidRDefault="006E53DE" w:rsidP="00C5738D">
      <w:pPr>
        <w:keepNext/>
        <w:keepLines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b/>
          <w:bCs/>
          <w:spacing w:val="10"/>
          <w:sz w:val="28"/>
          <w:szCs w:val="28"/>
          <w:lang w:eastAsia="ru-RU"/>
        </w:rPr>
        <w:t>4.4.2. Программа производственной практики</w:t>
      </w:r>
    </w:p>
    <w:p w:rsidR="006E53DE" w:rsidRPr="00E55CCF" w:rsidRDefault="006E53DE" w:rsidP="00C5738D">
      <w:pPr>
        <w:spacing w:after="0" w:line="240" w:lineRule="auto"/>
        <w:ind w:right="2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 xml:space="preserve">Производственная практика проводится на предприятиях, организациях, учреждениях, направление деятельности которых соответствует профилю подготовки обучающихся по профессии </w:t>
      </w:r>
      <w:r>
        <w:rPr>
          <w:rFonts w:ascii="Times New Roman" w:hAnsi="Times New Roman"/>
          <w:sz w:val="28"/>
          <w:szCs w:val="28"/>
          <w:lang w:eastAsia="ru-RU"/>
        </w:rPr>
        <w:t>Автомеханик</w:t>
      </w:r>
      <w:r w:rsidRPr="00E55CCF">
        <w:rPr>
          <w:rFonts w:ascii="Times New Roman" w:hAnsi="Times New Roman"/>
          <w:sz w:val="28"/>
          <w:szCs w:val="28"/>
          <w:lang w:eastAsia="ru-RU"/>
        </w:rPr>
        <w:t xml:space="preserve"> независимо от их организационно - правовых форм.</w:t>
      </w:r>
    </w:p>
    <w:p w:rsidR="006E53DE" w:rsidRPr="00E55CCF" w:rsidRDefault="006E53DE" w:rsidP="00C573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>Цель производственной практики:</w:t>
      </w:r>
    </w:p>
    <w:p w:rsidR="006E53DE" w:rsidRPr="00E55CCF" w:rsidRDefault="006E53DE" w:rsidP="00C5738D">
      <w:pPr>
        <w:numPr>
          <w:ilvl w:val="0"/>
          <w:numId w:val="8"/>
        </w:numPr>
        <w:tabs>
          <w:tab w:val="num" w:pos="540"/>
        </w:tabs>
        <w:spacing w:after="0" w:line="240" w:lineRule="auto"/>
        <w:ind w:left="0" w:right="2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>непосредственное участие обучающихся в деятельности организации;</w:t>
      </w:r>
    </w:p>
    <w:p w:rsidR="006E53DE" w:rsidRPr="00E55CCF" w:rsidRDefault="006E53DE" w:rsidP="00C5738D">
      <w:pPr>
        <w:numPr>
          <w:ilvl w:val="0"/>
          <w:numId w:val="8"/>
        </w:numPr>
        <w:tabs>
          <w:tab w:val="num" w:pos="540"/>
        </w:tabs>
        <w:spacing w:after="0" w:line="240" w:lineRule="auto"/>
        <w:ind w:left="0" w:right="2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>изучение наиболее рациональных рабочих приемов на основе опыта передовых производств;</w:t>
      </w:r>
    </w:p>
    <w:p w:rsidR="006E53DE" w:rsidRPr="00E55CCF" w:rsidRDefault="006E53DE" w:rsidP="00C5738D">
      <w:pPr>
        <w:numPr>
          <w:ilvl w:val="0"/>
          <w:numId w:val="8"/>
        </w:numPr>
        <w:tabs>
          <w:tab w:val="num" w:pos="540"/>
        </w:tabs>
        <w:spacing w:after="0" w:line="240" w:lineRule="auto"/>
        <w:ind w:left="0" w:right="2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 xml:space="preserve"> закрепление теоретических знаний, полученных во время аудиторных занятий, учебной практики;</w:t>
      </w:r>
    </w:p>
    <w:p w:rsidR="006E53DE" w:rsidRPr="00E55CCF" w:rsidRDefault="006E53DE" w:rsidP="00C5738D">
      <w:pPr>
        <w:numPr>
          <w:ilvl w:val="0"/>
          <w:numId w:val="8"/>
        </w:numPr>
        <w:tabs>
          <w:tab w:val="num" w:pos="540"/>
        </w:tabs>
        <w:spacing w:after="0" w:line="240" w:lineRule="auto"/>
        <w:ind w:left="0" w:right="2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>приобретение профессиональных умений и навыков, практического опыта;</w:t>
      </w:r>
    </w:p>
    <w:p w:rsidR="006E53DE" w:rsidRPr="00E55CCF" w:rsidRDefault="006E53DE" w:rsidP="00C5738D">
      <w:pPr>
        <w:numPr>
          <w:ilvl w:val="0"/>
          <w:numId w:val="8"/>
        </w:numPr>
        <w:tabs>
          <w:tab w:val="num" w:pos="540"/>
        </w:tabs>
        <w:spacing w:after="0" w:line="240" w:lineRule="auto"/>
        <w:ind w:left="0" w:right="2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>приобщение студента к социальной среде организации с целью приобретения социально-личностных компетенций, необходимых для работы в профессиональной сфере;</w:t>
      </w:r>
    </w:p>
    <w:p w:rsidR="006E53DE" w:rsidRPr="00E55CCF" w:rsidRDefault="006E53DE" w:rsidP="00C5738D">
      <w:pPr>
        <w:numPr>
          <w:ilvl w:val="0"/>
          <w:numId w:val="8"/>
        </w:numPr>
        <w:tabs>
          <w:tab w:val="num" w:pos="540"/>
        </w:tabs>
        <w:spacing w:after="0" w:line="240" w:lineRule="auto"/>
        <w:ind w:left="0" w:right="2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 xml:space="preserve">сбор необходимых материалов для написания письменной экзаменационной </w:t>
      </w:r>
      <w:r w:rsidRPr="00E55CCF">
        <w:rPr>
          <w:rFonts w:ascii="Times New Roman" w:hAnsi="Times New Roman"/>
          <w:bCs/>
          <w:sz w:val="28"/>
          <w:szCs w:val="28"/>
          <w:lang w:eastAsia="ru-RU"/>
        </w:rPr>
        <w:t>работы.</w:t>
      </w:r>
    </w:p>
    <w:p w:rsidR="006E53DE" w:rsidRPr="00E55CCF" w:rsidRDefault="006E53DE" w:rsidP="00C5738D">
      <w:pPr>
        <w:spacing w:after="0" w:line="240" w:lineRule="auto"/>
        <w:ind w:right="20"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55CCF">
        <w:rPr>
          <w:rFonts w:ascii="Times New Roman" w:hAnsi="Times New Roman"/>
          <w:bCs/>
          <w:sz w:val="28"/>
          <w:szCs w:val="28"/>
          <w:lang w:eastAsia="ru-RU"/>
        </w:rPr>
        <w:t>Аттестация по итогам производственной практики проводится в форме дифференцированного зачета на основании предоставленных отчетов и отзывов с мест прохождения практики.</w:t>
      </w:r>
    </w:p>
    <w:p w:rsidR="006E53DE" w:rsidRDefault="006E53DE" w:rsidP="00C573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 xml:space="preserve">Базами производственной практики являются предприятия общественного питания </w:t>
      </w:r>
      <w:r>
        <w:rPr>
          <w:rFonts w:ascii="Times New Roman" w:hAnsi="Times New Roman"/>
          <w:sz w:val="28"/>
          <w:szCs w:val="28"/>
          <w:lang w:eastAsia="ru-RU"/>
        </w:rPr>
        <w:t>ЕАО (г. Биробиджан, Ленинский район, с. Ленинское)</w:t>
      </w:r>
    </w:p>
    <w:p w:rsidR="006E53DE" w:rsidRPr="00E55CCF" w:rsidRDefault="006E53DE" w:rsidP="00C573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E53DE" w:rsidRDefault="006E53DE" w:rsidP="00463F30">
      <w:pPr>
        <w:pStyle w:val="ListParagraph"/>
        <w:numPr>
          <w:ilvl w:val="0"/>
          <w:numId w:val="18"/>
        </w:numPr>
        <w:spacing w:after="0" w:line="240" w:lineRule="auto"/>
        <w:ind w:left="0" w:right="20"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63F30">
        <w:rPr>
          <w:rFonts w:ascii="Times New Roman" w:hAnsi="Times New Roman"/>
          <w:b/>
          <w:bCs/>
          <w:sz w:val="28"/>
          <w:szCs w:val="28"/>
          <w:lang w:eastAsia="ru-RU"/>
        </w:rPr>
        <w:t>Фактическое ресурсное обеспечение</w:t>
      </w:r>
      <w:r w:rsidRPr="00463F30">
        <w:rPr>
          <w:rFonts w:ascii="Times New Roman" w:hAnsi="Times New Roman"/>
          <w:b/>
          <w:sz w:val="28"/>
          <w:szCs w:val="28"/>
          <w:lang w:eastAsia="ru-RU"/>
        </w:rPr>
        <w:t xml:space="preserve"> по профессии 23.01.03 «Автомеханик»</w:t>
      </w:r>
    </w:p>
    <w:p w:rsidR="006E53DE" w:rsidRPr="00463F30" w:rsidRDefault="006E53DE" w:rsidP="00463F30">
      <w:pPr>
        <w:pStyle w:val="ListParagraph"/>
        <w:spacing w:after="0" w:line="240" w:lineRule="auto"/>
        <w:ind w:left="567" w:right="2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6E53DE" w:rsidRPr="000B02CB" w:rsidRDefault="006E53DE" w:rsidP="000B02CB">
      <w:pPr>
        <w:pStyle w:val="ListParagraph"/>
        <w:spacing w:after="0" w:line="240" w:lineRule="auto"/>
        <w:ind w:left="0" w:right="20"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B02CB">
        <w:rPr>
          <w:rFonts w:ascii="Times New Roman" w:hAnsi="Times New Roman"/>
          <w:bCs/>
          <w:sz w:val="28"/>
          <w:szCs w:val="28"/>
          <w:lang w:eastAsia="ru-RU"/>
        </w:rPr>
        <w:t>ППКРС обеспечивается учебно-методической документацией по всем дисциплинам, междисциплинарным курсам и профессиональным модулям.</w:t>
      </w:r>
    </w:p>
    <w:p w:rsidR="006E53DE" w:rsidRPr="00E55CCF" w:rsidRDefault="006E53DE" w:rsidP="00C5738D">
      <w:pPr>
        <w:spacing w:after="0" w:line="240" w:lineRule="auto"/>
        <w:ind w:right="20"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55CCF">
        <w:rPr>
          <w:rFonts w:ascii="Times New Roman" w:hAnsi="Times New Roman"/>
          <w:bCs/>
          <w:sz w:val="28"/>
          <w:szCs w:val="28"/>
          <w:lang w:eastAsia="ru-RU"/>
        </w:rPr>
        <w:t>Внеаудиторная работа сопровождается методическим обеспечением и обоснованием времени, затрачиваемого на ее выполнение.</w:t>
      </w:r>
    </w:p>
    <w:p w:rsidR="006E53DE" w:rsidRDefault="006E53DE" w:rsidP="00C5738D">
      <w:pPr>
        <w:keepNext/>
        <w:keepLines/>
        <w:tabs>
          <w:tab w:val="left" w:pos="970"/>
        </w:tabs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E53DE" w:rsidRDefault="006E53DE" w:rsidP="00C5738D">
      <w:pPr>
        <w:keepNext/>
        <w:keepLines/>
        <w:tabs>
          <w:tab w:val="left" w:pos="970"/>
        </w:tabs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55CCF">
        <w:rPr>
          <w:rFonts w:ascii="Times New Roman" w:hAnsi="Times New Roman"/>
          <w:b/>
          <w:bCs/>
          <w:sz w:val="28"/>
          <w:szCs w:val="28"/>
          <w:lang w:eastAsia="ru-RU"/>
        </w:rPr>
        <w:t>5.1. Кадровое обеспечение учебного процесса</w:t>
      </w:r>
    </w:p>
    <w:p w:rsidR="006E53DE" w:rsidRPr="00EE5ADF" w:rsidRDefault="006E53DE" w:rsidP="00C573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E5ADF">
        <w:rPr>
          <w:rFonts w:ascii="Times New Roman" w:hAnsi="Times New Roman"/>
          <w:color w:val="000000"/>
          <w:sz w:val="28"/>
          <w:szCs w:val="28"/>
        </w:rPr>
        <w:t xml:space="preserve">Реализация ППКРС обеспечивается педагогическими кадрами, имеющими среднее профессиональное или высшее образование, соответствующее профилю преподаваемой дисциплины (модуля). Преподаватели профессиональных модулей имеют на 1 - 2 разряда по профессии рабочего выше, чем предусмотрено ППКРС для выпускников. </w:t>
      </w:r>
    </w:p>
    <w:p w:rsidR="006E53DE" w:rsidRPr="00EE5ADF" w:rsidRDefault="006E53DE" w:rsidP="00C573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E5ADF">
        <w:rPr>
          <w:rFonts w:ascii="Times New Roman" w:hAnsi="Times New Roman"/>
          <w:color w:val="000000"/>
          <w:sz w:val="28"/>
          <w:szCs w:val="28"/>
        </w:rPr>
        <w:t xml:space="preserve">Преподаватели, отвечающие за освоение обучающимся профессионального учебного цикла: </w:t>
      </w:r>
    </w:p>
    <w:p w:rsidR="006E53DE" w:rsidRPr="00EE5ADF" w:rsidRDefault="006E53DE" w:rsidP="00C5738D">
      <w:pPr>
        <w:autoSpaceDE w:val="0"/>
        <w:autoSpaceDN w:val="0"/>
        <w:adjustRightInd w:val="0"/>
        <w:spacing w:after="107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EE5ADF">
        <w:rPr>
          <w:rFonts w:ascii="Times New Roman" w:hAnsi="Times New Roman"/>
          <w:color w:val="000000"/>
          <w:sz w:val="28"/>
          <w:szCs w:val="28"/>
        </w:rPr>
        <w:t xml:space="preserve">имеют опыт деятельности в организациях соответствующей профессиональной сферы; </w:t>
      </w:r>
    </w:p>
    <w:p w:rsidR="006E53DE" w:rsidRPr="00EE5ADF" w:rsidRDefault="006E53DE" w:rsidP="00C573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EE5ADF">
        <w:rPr>
          <w:rFonts w:ascii="Times New Roman" w:hAnsi="Times New Roman"/>
          <w:color w:val="000000"/>
          <w:sz w:val="28"/>
          <w:szCs w:val="28"/>
        </w:rPr>
        <w:t xml:space="preserve">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 </w:t>
      </w:r>
    </w:p>
    <w:p w:rsidR="006E53DE" w:rsidRPr="00E55CCF" w:rsidRDefault="006E53DE" w:rsidP="00C5738D">
      <w:pPr>
        <w:keepNext/>
        <w:keepLines/>
        <w:tabs>
          <w:tab w:val="left" w:pos="970"/>
        </w:tabs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E53DE" w:rsidRPr="00E55CCF" w:rsidRDefault="006E53DE" w:rsidP="00C5738D">
      <w:pPr>
        <w:keepNext/>
        <w:keepLines/>
        <w:tabs>
          <w:tab w:val="left" w:pos="988"/>
        </w:tabs>
        <w:spacing w:after="0" w:line="240" w:lineRule="auto"/>
        <w:ind w:right="97" w:firstLine="540"/>
        <w:jc w:val="both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1" w:name="bookmark1"/>
      <w:r w:rsidRPr="00E55CCF">
        <w:rPr>
          <w:rFonts w:ascii="Times New Roman" w:hAnsi="Times New Roman"/>
          <w:b/>
          <w:bCs/>
          <w:sz w:val="28"/>
          <w:szCs w:val="28"/>
          <w:lang w:eastAsia="ru-RU"/>
        </w:rPr>
        <w:t>5.2. Учебно-методическое и информационное обеспечение учебного процесса</w:t>
      </w:r>
      <w:bookmarkEnd w:id="1"/>
    </w:p>
    <w:p w:rsidR="006E53DE" w:rsidRPr="00E55CCF" w:rsidRDefault="006E53DE" w:rsidP="00C5738D">
      <w:pPr>
        <w:numPr>
          <w:ilvl w:val="12"/>
          <w:numId w:val="0"/>
        </w:num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55CC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Все дисциплины учебного плана обеспечены рабочими программами, а также учебно-методической документацией и материалами по всем учебным курсам, дисциплинам ППКРС. </w:t>
      </w:r>
    </w:p>
    <w:p w:rsidR="006E53DE" w:rsidRPr="00E55CCF" w:rsidRDefault="006E53DE" w:rsidP="00C573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>При реализации ППКРС используется как тр</w:t>
      </w:r>
      <w:r>
        <w:rPr>
          <w:rFonts w:ascii="Times New Roman" w:hAnsi="Times New Roman"/>
          <w:sz w:val="28"/>
          <w:szCs w:val="28"/>
          <w:lang w:eastAsia="ru-RU"/>
        </w:rPr>
        <w:t xml:space="preserve">адиционные так и инновационные </w:t>
      </w:r>
      <w:r w:rsidRPr="00E55CCF">
        <w:rPr>
          <w:rFonts w:ascii="Times New Roman" w:hAnsi="Times New Roman"/>
          <w:sz w:val="28"/>
          <w:szCs w:val="28"/>
          <w:lang w:eastAsia="ru-RU"/>
        </w:rPr>
        <w:t>образовательные технологии: метод проектов с применением  в соответствующих предметных областях, применение информационных технологий в учебном процессе (предоставление учебных материалов в электронном виде, использование мультимедийных средств).</w:t>
      </w:r>
    </w:p>
    <w:p w:rsidR="006E53DE" w:rsidRPr="00E55CCF" w:rsidRDefault="006E53DE" w:rsidP="00C573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>Для реализации компетентностного подхода предусматривается использование в образовательном процессе активных и интерактивных форм проведения занятий с применением электронных образовательных ресурсов, деловых игр, индивидуальных и групповых проектов, анализа производственных ситуаций в сочетании с внеаудиторной работой для формирования и развития общих и профессиональных компетенций обучающихся.</w:t>
      </w:r>
    </w:p>
    <w:p w:rsidR="006E53DE" w:rsidRPr="00E55CCF" w:rsidRDefault="006E53DE" w:rsidP="00C573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 xml:space="preserve">В учебном процессе организуются различные виды контроля знаний обучающихся: входной, текущий, промежуточный,  итоговый. Итоговая аттестация выпускников включает в себя защиту письменной экзаменационной работы. </w:t>
      </w:r>
    </w:p>
    <w:p w:rsidR="006E53DE" w:rsidRPr="00E55CCF" w:rsidRDefault="006E53DE" w:rsidP="00C573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>Внеучебная  деятельность обучающихся  направлена на самореализацию в различных сферах общественной и профессиональной жизни, в творчестве, спорте, и т.д. У обучающихся  формируются профессионально значимые личностные качества, такие как эмпатия, толерантность, ответственность, жизненная активность,  профессиональный оптимизм и др. Решению этих  задач способствуют научно-практические конференции, Дни здоровья, конкурсы профессионального мастерства и др..</w:t>
      </w:r>
    </w:p>
    <w:p w:rsidR="006E53DE" w:rsidRPr="00E55CCF" w:rsidRDefault="006E53DE" w:rsidP="00C573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>В</w:t>
      </w:r>
      <w:r w:rsidRPr="00E55CCF">
        <w:rPr>
          <w:rFonts w:ascii="Times New Roman" w:hAnsi="Times New Roman"/>
          <w:iCs/>
          <w:sz w:val="28"/>
          <w:szCs w:val="28"/>
          <w:lang w:eastAsia="ru-RU"/>
        </w:rPr>
        <w:t xml:space="preserve">неаудиторная работа имеет необходимое  методическое обеспечение. </w:t>
      </w:r>
      <w:r w:rsidRPr="00E55CCF">
        <w:rPr>
          <w:rFonts w:ascii="Times New Roman" w:hAnsi="Times New Roman"/>
          <w:sz w:val="28"/>
          <w:szCs w:val="28"/>
          <w:lang w:eastAsia="ru-RU"/>
        </w:rPr>
        <w:t>Каждый обучающийся имеет доступ  к библиотечным фондам, формируемым по полному перечню дисциплин (модулей) основной профессиональной образовательной программы. Во время самостоятельной подготовки обучающиеся обеспечены доступом к сети Интернет.</w:t>
      </w:r>
    </w:p>
    <w:p w:rsidR="006E53DE" w:rsidRPr="00E55CCF" w:rsidRDefault="006E53DE" w:rsidP="00C573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>Каждый обучающийся обеспечен не менее чем одним учебным печатным изданием по каждой дисциплине профессионального цикла и по каждому междисциплинарному курсу,  а так же имеет доступ к банку электронных учебников.</w:t>
      </w:r>
    </w:p>
    <w:p w:rsidR="006E53DE" w:rsidRPr="00E55CCF" w:rsidRDefault="006E53DE" w:rsidP="00C573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>Библиотечный фонд укомплектован печатными и электронными изданиями основной и дополнительной учебной литературы по дисциплинам всех циклов, изданной за последние 5 лет.</w:t>
      </w:r>
    </w:p>
    <w:p w:rsidR="006E53DE" w:rsidRPr="00E55CCF" w:rsidRDefault="006E53DE" w:rsidP="00C573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Так же имеются </w:t>
      </w:r>
      <w:r w:rsidRPr="00E55CCF">
        <w:rPr>
          <w:rFonts w:ascii="Times New Roman" w:hAnsi="Times New Roman"/>
          <w:sz w:val="28"/>
          <w:szCs w:val="28"/>
          <w:lang w:eastAsia="ru-RU"/>
        </w:rPr>
        <w:t>официальные, справочно-библиографические и периодические издания.</w:t>
      </w:r>
    </w:p>
    <w:p w:rsidR="006E53DE" w:rsidRDefault="006E53DE" w:rsidP="00463F3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E53DE" w:rsidRDefault="006E53DE" w:rsidP="00C5738D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55CCF">
        <w:rPr>
          <w:rFonts w:ascii="Times New Roman" w:hAnsi="Times New Roman"/>
          <w:b/>
          <w:bCs/>
          <w:sz w:val="28"/>
          <w:szCs w:val="28"/>
          <w:lang w:eastAsia="ru-RU"/>
        </w:rPr>
        <w:t>5.3. Материально-техническое обеспечение учебного процесса</w:t>
      </w:r>
    </w:p>
    <w:p w:rsidR="006E53DE" w:rsidRPr="00E55CCF" w:rsidRDefault="006E53DE" w:rsidP="00C5738D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8505"/>
      </w:tblGrid>
      <w:tr w:rsidR="006E53DE" w:rsidRPr="00CA38D1" w:rsidTr="000B02CB">
        <w:tc>
          <w:tcPr>
            <w:tcW w:w="817" w:type="dxa"/>
          </w:tcPr>
          <w:p w:rsidR="006E53DE" w:rsidRPr="000B02CB" w:rsidRDefault="006E53DE" w:rsidP="000B02C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w w:val="90"/>
                <w:sz w:val="28"/>
                <w:szCs w:val="28"/>
                <w:lang w:eastAsia="ru-RU"/>
              </w:rPr>
            </w:pPr>
            <w:r w:rsidRPr="000B02CB">
              <w:rPr>
                <w:rFonts w:ascii="Times New Roman" w:hAnsi="Times New Roman"/>
                <w:b/>
                <w:color w:val="000000"/>
                <w:w w:val="9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505" w:type="dxa"/>
          </w:tcPr>
          <w:p w:rsidR="006E53DE" w:rsidRPr="000B02CB" w:rsidRDefault="006E53DE" w:rsidP="000B02C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w w:val="90"/>
                <w:sz w:val="28"/>
                <w:szCs w:val="28"/>
                <w:lang w:eastAsia="ru-RU"/>
              </w:rPr>
            </w:pPr>
            <w:r w:rsidRPr="000B02CB">
              <w:rPr>
                <w:rFonts w:ascii="Times New Roman" w:hAnsi="Times New Roman"/>
                <w:b/>
                <w:color w:val="000000"/>
                <w:w w:val="90"/>
                <w:sz w:val="28"/>
                <w:szCs w:val="28"/>
                <w:lang w:eastAsia="ru-RU"/>
              </w:rPr>
              <w:t xml:space="preserve">Наименование </w:t>
            </w:r>
          </w:p>
        </w:tc>
      </w:tr>
      <w:tr w:rsidR="006E53DE" w:rsidRPr="00CA38D1" w:rsidTr="000B02CB">
        <w:tc>
          <w:tcPr>
            <w:tcW w:w="817" w:type="dxa"/>
          </w:tcPr>
          <w:p w:rsidR="006E53DE" w:rsidRPr="000B02CB" w:rsidRDefault="006E53DE" w:rsidP="000B02C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w w:val="90"/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6E53DE" w:rsidRPr="000B02CB" w:rsidRDefault="006E53DE" w:rsidP="000B02C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w w:val="90"/>
                <w:sz w:val="28"/>
                <w:szCs w:val="28"/>
                <w:lang w:eastAsia="ru-RU"/>
              </w:rPr>
            </w:pPr>
            <w:r w:rsidRPr="000B02CB">
              <w:rPr>
                <w:rFonts w:ascii="Times New Roman" w:hAnsi="Times New Roman"/>
                <w:b/>
                <w:color w:val="000000"/>
                <w:w w:val="90"/>
                <w:sz w:val="28"/>
                <w:szCs w:val="28"/>
                <w:lang w:eastAsia="ru-RU"/>
              </w:rPr>
              <w:t xml:space="preserve">Кабинеты </w:t>
            </w:r>
          </w:p>
        </w:tc>
      </w:tr>
      <w:tr w:rsidR="006E53DE" w:rsidRPr="00CA38D1" w:rsidTr="000B02CB">
        <w:tc>
          <w:tcPr>
            <w:tcW w:w="817" w:type="dxa"/>
          </w:tcPr>
          <w:p w:rsidR="006E53DE" w:rsidRPr="000B02CB" w:rsidRDefault="006E53DE" w:rsidP="000B02CB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6E53DE" w:rsidRPr="000B02CB" w:rsidRDefault="006E53DE" w:rsidP="000B02CB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0B02CB">
              <w:rPr>
                <w:rFonts w:ascii="Times New Roman" w:hAnsi="Times New Roman"/>
                <w:color w:val="000000"/>
                <w:w w:val="90"/>
                <w:sz w:val="28"/>
                <w:szCs w:val="28"/>
                <w:lang w:eastAsia="ru-RU"/>
              </w:rPr>
              <w:t>Русского языка и литературы</w:t>
            </w:r>
          </w:p>
        </w:tc>
      </w:tr>
      <w:tr w:rsidR="006E53DE" w:rsidRPr="00CA38D1" w:rsidTr="000B02CB">
        <w:tc>
          <w:tcPr>
            <w:tcW w:w="817" w:type="dxa"/>
          </w:tcPr>
          <w:p w:rsidR="006E53DE" w:rsidRPr="000B02CB" w:rsidRDefault="006E53DE" w:rsidP="000B02CB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6E53DE" w:rsidRPr="000B02CB" w:rsidRDefault="006E53DE" w:rsidP="000B02CB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0B02CB">
              <w:rPr>
                <w:rFonts w:ascii="Times New Roman" w:hAnsi="Times New Roman"/>
                <w:color w:val="000000"/>
                <w:w w:val="90"/>
                <w:sz w:val="28"/>
                <w:szCs w:val="28"/>
                <w:lang w:eastAsia="ru-RU"/>
              </w:rPr>
              <w:t>Химии и биологии</w:t>
            </w:r>
          </w:p>
        </w:tc>
      </w:tr>
      <w:tr w:rsidR="006E53DE" w:rsidRPr="00CA38D1" w:rsidTr="000B02CB">
        <w:tc>
          <w:tcPr>
            <w:tcW w:w="817" w:type="dxa"/>
          </w:tcPr>
          <w:p w:rsidR="006E53DE" w:rsidRPr="000B02CB" w:rsidRDefault="006E53DE" w:rsidP="000B02CB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6E53DE" w:rsidRPr="000B02CB" w:rsidRDefault="006E53DE" w:rsidP="000B02CB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0B02CB">
              <w:rPr>
                <w:rFonts w:ascii="Times New Roman" w:hAnsi="Times New Roman"/>
                <w:color w:val="000000"/>
                <w:w w:val="90"/>
                <w:sz w:val="28"/>
                <w:szCs w:val="28"/>
                <w:lang w:eastAsia="ru-RU"/>
              </w:rPr>
              <w:t>Математики и физики</w:t>
            </w:r>
          </w:p>
        </w:tc>
      </w:tr>
      <w:tr w:rsidR="006E53DE" w:rsidRPr="00CA38D1" w:rsidTr="000B02CB">
        <w:tc>
          <w:tcPr>
            <w:tcW w:w="817" w:type="dxa"/>
          </w:tcPr>
          <w:p w:rsidR="006E53DE" w:rsidRPr="000B02CB" w:rsidRDefault="006E53DE" w:rsidP="000B02CB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6E53DE" w:rsidRPr="000B02CB" w:rsidRDefault="006E53DE" w:rsidP="000B02CB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0B02CB">
              <w:rPr>
                <w:rFonts w:ascii="Times New Roman" w:hAnsi="Times New Roman"/>
                <w:color w:val="000000"/>
                <w:w w:val="90"/>
                <w:sz w:val="28"/>
                <w:szCs w:val="28"/>
                <w:lang w:eastAsia="ru-RU"/>
              </w:rPr>
              <w:t>ОБЖ</w:t>
            </w:r>
          </w:p>
        </w:tc>
      </w:tr>
      <w:tr w:rsidR="006E53DE" w:rsidRPr="00CA38D1" w:rsidTr="000B02CB">
        <w:tc>
          <w:tcPr>
            <w:tcW w:w="817" w:type="dxa"/>
          </w:tcPr>
          <w:p w:rsidR="006E53DE" w:rsidRPr="000B02CB" w:rsidRDefault="006E53DE" w:rsidP="000B02CB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6E53DE" w:rsidRPr="000B02CB" w:rsidRDefault="006E53DE" w:rsidP="000B02CB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0B02CB">
              <w:rPr>
                <w:rFonts w:ascii="Times New Roman" w:hAnsi="Times New Roman"/>
                <w:color w:val="000000"/>
                <w:w w:val="90"/>
                <w:sz w:val="28"/>
                <w:szCs w:val="28"/>
                <w:lang w:eastAsia="ru-RU"/>
              </w:rPr>
              <w:t>Истории, иностранных языков</w:t>
            </w:r>
          </w:p>
        </w:tc>
      </w:tr>
      <w:tr w:rsidR="006E53DE" w:rsidRPr="00CA38D1" w:rsidTr="000B02CB">
        <w:tc>
          <w:tcPr>
            <w:tcW w:w="817" w:type="dxa"/>
          </w:tcPr>
          <w:p w:rsidR="006E53DE" w:rsidRPr="000B02CB" w:rsidRDefault="006E53DE" w:rsidP="000B02CB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6E53DE" w:rsidRPr="000B02CB" w:rsidRDefault="006E53DE" w:rsidP="000B02CB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0B02CB">
              <w:rPr>
                <w:rFonts w:ascii="Times New Roman" w:hAnsi="Times New Roman"/>
                <w:color w:val="000000"/>
                <w:w w:val="90"/>
                <w:sz w:val="28"/>
                <w:szCs w:val="28"/>
                <w:lang w:eastAsia="ru-RU"/>
              </w:rPr>
              <w:t>Информатики и ИКТ, с выходом в сеть Интернет.</w:t>
            </w:r>
          </w:p>
        </w:tc>
      </w:tr>
      <w:tr w:rsidR="006E53DE" w:rsidRPr="00CA38D1" w:rsidTr="000B02CB">
        <w:tc>
          <w:tcPr>
            <w:tcW w:w="817" w:type="dxa"/>
          </w:tcPr>
          <w:p w:rsidR="006E53DE" w:rsidRPr="000B02CB" w:rsidRDefault="006E53DE" w:rsidP="000B02CB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6E53DE" w:rsidRPr="000B02CB" w:rsidRDefault="006E53DE" w:rsidP="000B02CB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0B02CB">
              <w:rPr>
                <w:rFonts w:ascii="Times New Roman" w:hAnsi="Times New Roman"/>
                <w:color w:val="000000"/>
                <w:w w:val="90"/>
                <w:sz w:val="28"/>
                <w:szCs w:val="28"/>
                <w:lang w:eastAsia="ru-RU"/>
              </w:rPr>
              <w:t>Электротехники</w:t>
            </w:r>
          </w:p>
        </w:tc>
      </w:tr>
      <w:tr w:rsidR="006E53DE" w:rsidRPr="00CA38D1" w:rsidTr="000B02CB">
        <w:tc>
          <w:tcPr>
            <w:tcW w:w="817" w:type="dxa"/>
          </w:tcPr>
          <w:p w:rsidR="006E53DE" w:rsidRPr="000B02CB" w:rsidRDefault="006E53DE" w:rsidP="000B02CB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6E53DE" w:rsidRPr="000B02CB" w:rsidRDefault="006E53DE" w:rsidP="000B02CB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0B02CB">
              <w:rPr>
                <w:rFonts w:ascii="Times New Roman" w:hAnsi="Times New Roman"/>
                <w:color w:val="000000"/>
                <w:w w:val="90"/>
                <w:sz w:val="28"/>
                <w:szCs w:val="28"/>
                <w:lang w:eastAsia="ru-RU"/>
              </w:rPr>
              <w:t xml:space="preserve">Охрана труда </w:t>
            </w:r>
          </w:p>
        </w:tc>
      </w:tr>
      <w:tr w:rsidR="006E53DE" w:rsidRPr="00CA38D1" w:rsidTr="000B02CB">
        <w:tc>
          <w:tcPr>
            <w:tcW w:w="817" w:type="dxa"/>
          </w:tcPr>
          <w:p w:rsidR="006E53DE" w:rsidRPr="000B02CB" w:rsidRDefault="006E53DE" w:rsidP="000B02CB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6E53DE" w:rsidRPr="000B02CB" w:rsidRDefault="006E53DE" w:rsidP="000B02CB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0B02CB">
              <w:rPr>
                <w:rFonts w:ascii="Times New Roman" w:hAnsi="Times New Roman"/>
                <w:color w:val="000000"/>
                <w:w w:val="90"/>
                <w:sz w:val="28"/>
                <w:szCs w:val="28"/>
                <w:lang w:eastAsia="ru-RU"/>
              </w:rPr>
              <w:t>Устройство автомобилей</w:t>
            </w:r>
          </w:p>
        </w:tc>
      </w:tr>
      <w:tr w:rsidR="006E53DE" w:rsidRPr="00CA38D1" w:rsidTr="000B02CB">
        <w:tc>
          <w:tcPr>
            <w:tcW w:w="817" w:type="dxa"/>
          </w:tcPr>
          <w:p w:rsidR="006E53DE" w:rsidRPr="000B02CB" w:rsidRDefault="006E53DE" w:rsidP="000B02CB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6E53DE" w:rsidRPr="000B02CB" w:rsidRDefault="006E53DE" w:rsidP="000B02CB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0B02CB">
              <w:rPr>
                <w:rFonts w:ascii="Times New Roman" w:hAnsi="Times New Roman"/>
                <w:color w:val="000000"/>
                <w:w w:val="90"/>
                <w:sz w:val="28"/>
                <w:szCs w:val="28"/>
                <w:lang w:eastAsia="ru-RU"/>
              </w:rPr>
              <w:t>Управления транспортным средством и безопасности движения</w:t>
            </w:r>
          </w:p>
        </w:tc>
      </w:tr>
      <w:tr w:rsidR="006E53DE" w:rsidRPr="00CA38D1" w:rsidTr="000B02CB">
        <w:tc>
          <w:tcPr>
            <w:tcW w:w="817" w:type="dxa"/>
          </w:tcPr>
          <w:p w:rsidR="006E53DE" w:rsidRPr="000B02CB" w:rsidRDefault="006E53DE" w:rsidP="000B02CB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6E53DE" w:rsidRPr="000B02CB" w:rsidRDefault="006E53DE" w:rsidP="000B02C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w w:val="90"/>
                <w:sz w:val="28"/>
                <w:szCs w:val="28"/>
                <w:lang w:eastAsia="ru-RU"/>
              </w:rPr>
            </w:pPr>
            <w:r w:rsidRPr="000B02CB">
              <w:rPr>
                <w:rFonts w:ascii="Times New Roman" w:hAnsi="Times New Roman"/>
                <w:b/>
                <w:color w:val="000000"/>
                <w:w w:val="90"/>
                <w:sz w:val="28"/>
                <w:szCs w:val="28"/>
                <w:lang w:eastAsia="ru-RU"/>
              </w:rPr>
              <w:t>Лаборатории</w:t>
            </w:r>
          </w:p>
        </w:tc>
      </w:tr>
      <w:tr w:rsidR="006E53DE" w:rsidRPr="00CA38D1" w:rsidTr="000B02CB">
        <w:tc>
          <w:tcPr>
            <w:tcW w:w="817" w:type="dxa"/>
          </w:tcPr>
          <w:p w:rsidR="006E53DE" w:rsidRPr="000B02CB" w:rsidRDefault="006E53DE" w:rsidP="000B02CB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6E53DE" w:rsidRPr="000B02CB" w:rsidRDefault="006E53DE" w:rsidP="000B02CB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0B02CB">
              <w:rPr>
                <w:rFonts w:ascii="Times New Roman" w:hAnsi="Times New Roman"/>
                <w:color w:val="000000"/>
                <w:w w:val="90"/>
                <w:sz w:val="28"/>
                <w:szCs w:val="28"/>
                <w:lang w:eastAsia="ru-RU"/>
              </w:rPr>
              <w:t>Технических измерений, черчение</w:t>
            </w:r>
          </w:p>
        </w:tc>
      </w:tr>
      <w:tr w:rsidR="006E53DE" w:rsidRPr="00CA38D1" w:rsidTr="000B02CB">
        <w:tc>
          <w:tcPr>
            <w:tcW w:w="817" w:type="dxa"/>
          </w:tcPr>
          <w:p w:rsidR="006E53DE" w:rsidRPr="000B02CB" w:rsidRDefault="006E53DE" w:rsidP="000B02CB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6E53DE" w:rsidRPr="000B02CB" w:rsidRDefault="006E53DE" w:rsidP="000B02CB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0B02CB">
              <w:rPr>
                <w:rFonts w:ascii="Times New Roman" w:hAnsi="Times New Roman"/>
                <w:color w:val="000000"/>
                <w:w w:val="90"/>
                <w:sz w:val="28"/>
                <w:szCs w:val="28"/>
                <w:lang w:eastAsia="ru-RU"/>
              </w:rPr>
              <w:t>Материаловедения</w:t>
            </w:r>
          </w:p>
        </w:tc>
      </w:tr>
      <w:tr w:rsidR="006E53DE" w:rsidRPr="00CA38D1" w:rsidTr="000B02CB">
        <w:tc>
          <w:tcPr>
            <w:tcW w:w="817" w:type="dxa"/>
          </w:tcPr>
          <w:p w:rsidR="006E53DE" w:rsidRPr="000B02CB" w:rsidRDefault="006E53DE" w:rsidP="000B02CB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6E53DE" w:rsidRPr="000B02CB" w:rsidRDefault="006E53DE" w:rsidP="000B02CB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0B02CB">
              <w:rPr>
                <w:rFonts w:ascii="Times New Roman" w:hAnsi="Times New Roman"/>
                <w:color w:val="000000"/>
                <w:w w:val="90"/>
                <w:sz w:val="28"/>
                <w:szCs w:val="28"/>
                <w:lang w:eastAsia="ru-RU"/>
              </w:rPr>
              <w:t>Автомобилей</w:t>
            </w:r>
          </w:p>
        </w:tc>
      </w:tr>
      <w:tr w:rsidR="006E53DE" w:rsidRPr="00CA38D1" w:rsidTr="000B02CB">
        <w:tc>
          <w:tcPr>
            <w:tcW w:w="817" w:type="dxa"/>
          </w:tcPr>
          <w:p w:rsidR="006E53DE" w:rsidRPr="000B02CB" w:rsidRDefault="006E53DE" w:rsidP="000B02CB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6E53DE" w:rsidRPr="000B02CB" w:rsidRDefault="006E53DE" w:rsidP="000B02C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w w:val="90"/>
                <w:sz w:val="28"/>
                <w:szCs w:val="28"/>
                <w:lang w:eastAsia="ru-RU"/>
              </w:rPr>
            </w:pPr>
            <w:r w:rsidRPr="000B02CB">
              <w:rPr>
                <w:rFonts w:ascii="Times New Roman" w:hAnsi="Times New Roman"/>
                <w:b/>
                <w:color w:val="000000"/>
                <w:w w:val="90"/>
                <w:sz w:val="28"/>
                <w:szCs w:val="28"/>
                <w:lang w:eastAsia="ru-RU"/>
              </w:rPr>
              <w:t>Мастерские</w:t>
            </w:r>
          </w:p>
        </w:tc>
      </w:tr>
      <w:tr w:rsidR="006E53DE" w:rsidRPr="00CA38D1" w:rsidTr="000B02CB">
        <w:tc>
          <w:tcPr>
            <w:tcW w:w="817" w:type="dxa"/>
          </w:tcPr>
          <w:p w:rsidR="006E53DE" w:rsidRPr="000B02CB" w:rsidRDefault="006E53DE" w:rsidP="000B02CB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6E53DE" w:rsidRPr="000B02CB" w:rsidRDefault="006E53DE" w:rsidP="000B02CB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0B02CB">
              <w:rPr>
                <w:rFonts w:ascii="Times New Roman" w:hAnsi="Times New Roman"/>
                <w:color w:val="000000"/>
                <w:w w:val="90"/>
                <w:sz w:val="28"/>
                <w:szCs w:val="28"/>
                <w:lang w:eastAsia="ru-RU"/>
              </w:rPr>
              <w:t>Слесарная мастерская</w:t>
            </w:r>
          </w:p>
        </w:tc>
      </w:tr>
      <w:tr w:rsidR="006E53DE" w:rsidRPr="00CA38D1" w:rsidTr="000B02CB">
        <w:tc>
          <w:tcPr>
            <w:tcW w:w="817" w:type="dxa"/>
          </w:tcPr>
          <w:p w:rsidR="006E53DE" w:rsidRPr="000B02CB" w:rsidRDefault="006E53DE" w:rsidP="000B02CB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6E53DE" w:rsidRPr="000B02CB" w:rsidRDefault="006E53DE" w:rsidP="000B02CB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0B02CB">
              <w:rPr>
                <w:rFonts w:ascii="Times New Roman" w:hAnsi="Times New Roman"/>
                <w:color w:val="000000"/>
                <w:w w:val="90"/>
                <w:sz w:val="28"/>
                <w:szCs w:val="28"/>
                <w:lang w:eastAsia="ru-RU"/>
              </w:rPr>
              <w:t>Пункт технического обслуживания</w:t>
            </w:r>
          </w:p>
        </w:tc>
      </w:tr>
      <w:tr w:rsidR="006E53DE" w:rsidRPr="00CA38D1" w:rsidTr="000B02CB">
        <w:tc>
          <w:tcPr>
            <w:tcW w:w="817" w:type="dxa"/>
          </w:tcPr>
          <w:p w:rsidR="006E53DE" w:rsidRPr="000B02CB" w:rsidRDefault="006E53DE" w:rsidP="000B02CB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6E53DE" w:rsidRPr="000B02CB" w:rsidRDefault="006E53DE" w:rsidP="000B02C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w w:val="90"/>
                <w:sz w:val="28"/>
                <w:szCs w:val="28"/>
                <w:lang w:eastAsia="ru-RU"/>
              </w:rPr>
            </w:pPr>
            <w:r w:rsidRPr="000B02CB">
              <w:rPr>
                <w:rFonts w:ascii="Times New Roman" w:hAnsi="Times New Roman"/>
                <w:b/>
                <w:color w:val="000000"/>
                <w:w w:val="90"/>
                <w:sz w:val="28"/>
                <w:szCs w:val="28"/>
                <w:lang w:eastAsia="ru-RU"/>
              </w:rPr>
              <w:t>Тренажеры, тренажерные комплексы</w:t>
            </w:r>
          </w:p>
        </w:tc>
      </w:tr>
      <w:tr w:rsidR="006E53DE" w:rsidRPr="00CA38D1" w:rsidTr="000B02CB">
        <w:tc>
          <w:tcPr>
            <w:tcW w:w="817" w:type="dxa"/>
          </w:tcPr>
          <w:p w:rsidR="006E53DE" w:rsidRPr="000B02CB" w:rsidRDefault="006E53DE" w:rsidP="000B02CB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6E53DE" w:rsidRPr="000B02CB" w:rsidRDefault="006E53DE" w:rsidP="000B02CB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0B02CB">
              <w:rPr>
                <w:rFonts w:ascii="Times New Roman" w:hAnsi="Times New Roman"/>
                <w:color w:val="000000"/>
                <w:w w:val="90"/>
                <w:sz w:val="28"/>
                <w:szCs w:val="28"/>
                <w:lang w:eastAsia="ru-RU"/>
              </w:rPr>
              <w:t>Тренажер для выработки навыков и совершенствования техники управления транспортным средством</w:t>
            </w:r>
          </w:p>
        </w:tc>
      </w:tr>
      <w:tr w:rsidR="006E53DE" w:rsidRPr="00CA38D1" w:rsidTr="000B02CB">
        <w:tc>
          <w:tcPr>
            <w:tcW w:w="817" w:type="dxa"/>
          </w:tcPr>
          <w:p w:rsidR="006E53DE" w:rsidRPr="000B02CB" w:rsidRDefault="006E53DE" w:rsidP="000B02CB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6E53DE" w:rsidRPr="000B02CB" w:rsidRDefault="006E53DE" w:rsidP="000B02C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w w:val="90"/>
                <w:sz w:val="28"/>
                <w:szCs w:val="28"/>
                <w:lang w:eastAsia="ru-RU"/>
              </w:rPr>
            </w:pPr>
            <w:r w:rsidRPr="000B02CB">
              <w:rPr>
                <w:rFonts w:ascii="Times New Roman" w:hAnsi="Times New Roman"/>
                <w:b/>
                <w:color w:val="000000"/>
                <w:w w:val="90"/>
                <w:sz w:val="28"/>
                <w:szCs w:val="28"/>
                <w:lang w:eastAsia="ru-RU"/>
              </w:rPr>
              <w:t xml:space="preserve">Полигоны </w:t>
            </w:r>
          </w:p>
        </w:tc>
      </w:tr>
      <w:tr w:rsidR="006E53DE" w:rsidRPr="00CA38D1" w:rsidTr="000B02CB">
        <w:tc>
          <w:tcPr>
            <w:tcW w:w="817" w:type="dxa"/>
          </w:tcPr>
          <w:p w:rsidR="006E53DE" w:rsidRPr="000B02CB" w:rsidRDefault="006E53DE" w:rsidP="000B02CB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6E53DE" w:rsidRPr="000B02CB" w:rsidRDefault="006E53DE" w:rsidP="000B02CB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0B02CB">
              <w:rPr>
                <w:rFonts w:ascii="Times New Roman" w:hAnsi="Times New Roman"/>
                <w:color w:val="000000"/>
                <w:w w:val="90"/>
                <w:sz w:val="28"/>
                <w:szCs w:val="28"/>
                <w:lang w:eastAsia="ru-RU"/>
              </w:rPr>
              <w:t>Автодром</w:t>
            </w:r>
          </w:p>
        </w:tc>
      </w:tr>
      <w:tr w:rsidR="006E53DE" w:rsidRPr="00CA38D1" w:rsidTr="000B02CB">
        <w:tc>
          <w:tcPr>
            <w:tcW w:w="817" w:type="dxa"/>
          </w:tcPr>
          <w:p w:rsidR="006E53DE" w:rsidRPr="000B02CB" w:rsidRDefault="006E53DE" w:rsidP="000B02CB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6E53DE" w:rsidRPr="000B02CB" w:rsidRDefault="006E53DE" w:rsidP="000B02CB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0B02CB">
              <w:rPr>
                <w:rFonts w:ascii="Times New Roman" w:hAnsi="Times New Roman"/>
                <w:color w:val="000000"/>
                <w:w w:val="90"/>
                <w:sz w:val="28"/>
                <w:szCs w:val="28"/>
                <w:lang w:eastAsia="ru-RU"/>
              </w:rPr>
              <w:t>Гараж с учебными автомобилями категории «С» «В»</w:t>
            </w:r>
          </w:p>
        </w:tc>
      </w:tr>
      <w:tr w:rsidR="006E53DE" w:rsidRPr="00CA38D1" w:rsidTr="000B02CB">
        <w:tc>
          <w:tcPr>
            <w:tcW w:w="817" w:type="dxa"/>
          </w:tcPr>
          <w:p w:rsidR="006E53DE" w:rsidRPr="000B02CB" w:rsidRDefault="006E53DE" w:rsidP="000B02CB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6E53DE" w:rsidRPr="000B02CB" w:rsidRDefault="006E53DE" w:rsidP="000B02C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w w:val="90"/>
                <w:sz w:val="28"/>
                <w:szCs w:val="28"/>
                <w:lang w:eastAsia="ru-RU"/>
              </w:rPr>
            </w:pPr>
            <w:r w:rsidRPr="000B02CB">
              <w:rPr>
                <w:rFonts w:ascii="Times New Roman" w:hAnsi="Times New Roman"/>
                <w:b/>
                <w:color w:val="000000"/>
                <w:w w:val="90"/>
                <w:sz w:val="28"/>
                <w:szCs w:val="28"/>
                <w:lang w:eastAsia="ru-RU"/>
              </w:rPr>
              <w:t>Спортивный комплекс</w:t>
            </w:r>
          </w:p>
        </w:tc>
      </w:tr>
      <w:tr w:rsidR="006E53DE" w:rsidRPr="00CA38D1" w:rsidTr="000B02CB">
        <w:tc>
          <w:tcPr>
            <w:tcW w:w="817" w:type="dxa"/>
          </w:tcPr>
          <w:p w:rsidR="006E53DE" w:rsidRPr="000B02CB" w:rsidRDefault="006E53DE" w:rsidP="000B02CB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6E53DE" w:rsidRPr="000B02CB" w:rsidRDefault="006E53DE" w:rsidP="000B02CB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0B02CB">
              <w:rPr>
                <w:rFonts w:ascii="Times New Roman" w:hAnsi="Times New Roman"/>
                <w:color w:val="000000"/>
                <w:w w:val="90"/>
                <w:sz w:val="28"/>
                <w:szCs w:val="28"/>
                <w:lang w:eastAsia="ru-RU"/>
              </w:rPr>
              <w:t>Спортивный зал</w:t>
            </w:r>
          </w:p>
        </w:tc>
      </w:tr>
      <w:tr w:rsidR="006E53DE" w:rsidRPr="00CA38D1" w:rsidTr="000B02CB">
        <w:tc>
          <w:tcPr>
            <w:tcW w:w="817" w:type="dxa"/>
          </w:tcPr>
          <w:p w:rsidR="006E53DE" w:rsidRPr="000B02CB" w:rsidRDefault="006E53DE" w:rsidP="000B02CB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6E53DE" w:rsidRPr="000B02CB" w:rsidRDefault="006E53DE" w:rsidP="000B02CB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0B02CB">
              <w:rPr>
                <w:rFonts w:ascii="Times New Roman" w:hAnsi="Times New Roman"/>
                <w:color w:val="000000"/>
                <w:w w:val="90"/>
                <w:sz w:val="28"/>
                <w:szCs w:val="28"/>
                <w:lang w:eastAsia="ru-RU"/>
              </w:rPr>
              <w:t>Стадион</w:t>
            </w:r>
          </w:p>
        </w:tc>
      </w:tr>
      <w:tr w:rsidR="006E53DE" w:rsidRPr="00CA38D1" w:rsidTr="000B02CB">
        <w:tc>
          <w:tcPr>
            <w:tcW w:w="817" w:type="dxa"/>
          </w:tcPr>
          <w:p w:rsidR="006E53DE" w:rsidRPr="000B02CB" w:rsidRDefault="006E53DE" w:rsidP="000B02CB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6E53DE" w:rsidRPr="000B02CB" w:rsidRDefault="006E53DE" w:rsidP="000B02C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w w:val="90"/>
                <w:sz w:val="28"/>
                <w:szCs w:val="28"/>
                <w:lang w:eastAsia="ru-RU"/>
              </w:rPr>
            </w:pPr>
            <w:r w:rsidRPr="000B02CB">
              <w:rPr>
                <w:rFonts w:ascii="Times New Roman" w:hAnsi="Times New Roman"/>
                <w:b/>
                <w:color w:val="000000"/>
                <w:w w:val="90"/>
                <w:sz w:val="28"/>
                <w:szCs w:val="28"/>
                <w:lang w:eastAsia="ru-RU"/>
              </w:rPr>
              <w:t xml:space="preserve">Залы </w:t>
            </w:r>
          </w:p>
        </w:tc>
      </w:tr>
      <w:tr w:rsidR="006E53DE" w:rsidRPr="00CA38D1" w:rsidTr="000B02CB">
        <w:tc>
          <w:tcPr>
            <w:tcW w:w="817" w:type="dxa"/>
          </w:tcPr>
          <w:p w:rsidR="006E53DE" w:rsidRPr="000B02CB" w:rsidRDefault="006E53DE" w:rsidP="000B02CB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6E53DE" w:rsidRPr="000B02CB" w:rsidRDefault="006E53DE" w:rsidP="000B02CB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0B02CB">
              <w:rPr>
                <w:rFonts w:ascii="Times New Roman" w:hAnsi="Times New Roman"/>
                <w:color w:val="000000"/>
                <w:w w:val="90"/>
                <w:sz w:val="28"/>
                <w:szCs w:val="28"/>
                <w:lang w:eastAsia="ru-RU"/>
              </w:rPr>
              <w:t>Библиотека, читальный зал</w:t>
            </w:r>
          </w:p>
        </w:tc>
      </w:tr>
      <w:tr w:rsidR="006E53DE" w:rsidRPr="00CA38D1" w:rsidTr="000B02CB">
        <w:tc>
          <w:tcPr>
            <w:tcW w:w="817" w:type="dxa"/>
          </w:tcPr>
          <w:p w:rsidR="006E53DE" w:rsidRPr="000B02CB" w:rsidRDefault="006E53DE" w:rsidP="000B02CB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6E53DE" w:rsidRPr="000B02CB" w:rsidRDefault="006E53DE" w:rsidP="000B02CB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0B02CB">
              <w:rPr>
                <w:rFonts w:ascii="Times New Roman" w:hAnsi="Times New Roman"/>
                <w:color w:val="000000"/>
                <w:w w:val="90"/>
                <w:sz w:val="28"/>
                <w:szCs w:val="28"/>
                <w:lang w:eastAsia="ru-RU"/>
              </w:rPr>
              <w:t>Актовый зал</w:t>
            </w:r>
          </w:p>
        </w:tc>
      </w:tr>
    </w:tbl>
    <w:p w:rsidR="006E53DE" w:rsidRDefault="006E53DE" w:rsidP="00C5738D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6E53DE" w:rsidRPr="00E55CCF" w:rsidRDefault="006E53DE" w:rsidP="00C5738D">
      <w:pPr>
        <w:spacing w:after="0" w:line="240" w:lineRule="auto"/>
        <w:ind w:right="20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</w:p>
    <w:p w:rsidR="006E53DE" w:rsidRPr="00E55CCF" w:rsidRDefault="006E53DE" w:rsidP="00C5738D">
      <w:pPr>
        <w:spacing w:after="0" w:line="240" w:lineRule="auto"/>
        <w:ind w:right="20" w:firstLine="54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6</w:t>
      </w:r>
      <w:r w:rsidRPr="00E55CC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. Нормативно-методическое обеспечение системы оценки качества освоения обучающимися </w:t>
      </w:r>
      <w:r w:rsidRPr="00E55CCF">
        <w:rPr>
          <w:rFonts w:ascii="Times New Roman" w:hAnsi="Times New Roman"/>
          <w:b/>
          <w:sz w:val="28"/>
          <w:szCs w:val="28"/>
          <w:lang w:eastAsia="ru-RU"/>
        </w:rPr>
        <w:t xml:space="preserve">по профессии </w:t>
      </w:r>
      <w:r w:rsidRPr="000B02CB">
        <w:rPr>
          <w:rFonts w:ascii="Times New Roman" w:hAnsi="Times New Roman"/>
          <w:b/>
          <w:sz w:val="28"/>
          <w:szCs w:val="28"/>
          <w:lang w:eastAsia="ru-RU"/>
        </w:rPr>
        <w:t>23.01.03 «Автомеханик»</w:t>
      </w:r>
    </w:p>
    <w:p w:rsidR="006E53DE" w:rsidRPr="00E55CCF" w:rsidRDefault="006E53DE" w:rsidP="00C573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 xml:space="preserve">В соответствии с ФГОС СПО по профессии </w:t>
      </w:r>
      <w:r w:rsidRPr="000B02CB">
        <w:rPr>
          <w:rFonts w:ascii="Times New Roman" w:hAnsi="Times New Roman"/>
          <w:sz w:val="28"/>
          <w:szCs w:val="28"/>
          <w:lang w:eastAsia="ru-RU"/>
        </w:rPr>
        <w:t>23.01.03 «Автомеханик»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55CCF">
        <w:rPr>
          <w:rFonts w:ascii="Times New Roman" w:hAnsi="Times New Roman"/>
          <w:sz w:val="28"/>
          <w:szCs w:val="28"/>
          <w:lang w:eastAsia="ru-RU"/>
        </w:rPr>
        <w:t xml:space="preserve">оценка качества освоения ППКРС включает текущий контроль знаний, промежуточную и государственную (итоговую) аттестацию обучающихся. Материалы, определяющие порядок и содержание проведения промежуточных и итоговых аттестаций включают: </w:t>
      </w:r>
    </w:p>
    <w:p w:rsidR="006E53DE" w:rsidRPr="00E55CCF" w:rsidRDefault="006E53DE" w:rsidP="00C573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 xml:space="preserve">−  контрольные вопросы по учебным дисциплинам (содержатся в рабочих программах); </w:t>
      </w:r>
    </w:p>
    <w:p w:rsidR="006E53DE" w:rsidRPr="00E55CCF" w:rsidRDefault="006E53DE" w:rsidP="00C573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 xml:space="preserve">−  фонд тестовых заданий; </w:t>
      </w:r>
    </w:p>
    <w:p w:rsidR="006E53DE" w:rsidRPr="00E55CCF" w:rsidRDefault="006E53DE" w:rsidP="00C573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 xml:space="preserve">−  экзаменационные билеты; </w:t>
      </w:r>
    </w:p>
    <w:p w:rsidR="006E53DE" w:rsidRPr="00E55CCF" w:rsidRDefault="006E53DE" w:rsidP="00C573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 xml:space="preserve">−  методические указания к выполнению практических,  лабораторных, контрольных работ;  </w:t>
      </w:r>
    </w:p>
    <w:p w:rsidR="006E53DE" w:rsidRPr="00E55CCF" w:rsidRDefault="006E53DE" w:rsidP="00C573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 xml:space="preserve">−  методические указания по учебной и производственной практикам; </w:t>
      </w:r>
    </w:p>
    <w:p w:rsidR="006E53DE" w:rsidRPr="00E55CCF" w:rsidRDefault="006E53DE" w:rsidP="00C573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 xml:space="preserve">−  методические указания по выполнению выпускной квалификационной работы. </w:t>
      </w:r>
    </w:p>
    <w:p w:rsidR="006E53DE" w:rsidRPr="00E55CCF" w:rsidRDefault="006E53DE" w:rsidP="00C573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 xml:space="preserve">Оценка качества подготовки обучающихся и выпускников осуществляется  в  двух основных направлениях: </w:t>
      </w:r>
    </w:p>
    <w:p w:rsidR="006E53DE" w:rsidRPr="00E55CCF" w:rsidRDefault="006E53DE" w:rsidP="00C573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 xml:space="preserve">−  оценка уровня освоения дисциплин; </w:t>
      </w:r>
    </w:p>
    <w:p w:rsidR="006E53DE" w:rsidRPr="00E55CCF" w:rsidRDefault="006E53DE" w:rsidP="00C573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 xml:space="preserve">−  оценка компетенций обучающихся. </w:t>
      </w:r>
    </w:p>
    <w:p w:rsidR="006E53DE" w:rsidRPr="00E55CCF" w:rsidRDefault="006E53DE" w:rsidP="00C573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>Нормативные доку</w:t>
      </w:r>
      <w:r>
        <w:rPr>
          <w:rFonts w:ascii="Times New Roman" w:hAnsi="Times New Roman"/>
          <w:sz w:val="28"/>
          <w:szCs w:val="28"/>
          <w:lang w:eastAsia="ru-RU"/>
        </w:rPr>
        <w:t xml:space="preserve">менты оценки качества освоения </w:t>
      </w:r>
      <w:r w:rsidRPr="00E55CCF">
        <w:rPr>
          <w:rFonts w:ascii="Times New Roman" w:hAnsi="Times New Roman"/>
          <w:sz w:val="28"/>
          <w:szCs w:val="28"/>
          <w:lang w:eastAsia="ru-RU"/>
        </w:rPr>
        <w:t>ПП</w:t>
      </w:r>
      <w:r>
        <w:rPr>
          <w:rFonts w:ascii="Times New Roman" w:hAnsi="Times New Roman"/>
          <w:sz w:val="28"/>
          <w:szCs w:val="28"/>
          <w:lang w:eastAsia="ru-RU"/>
        </w:rPr>
        <w:t>КРС по профессии Автомеханик</w:t>
      </w:r>
      <w:bookmarkStart w:id="2" w:name="_GoBack"/>
      <w:bookmarkEnd w:id="2"/>
      <w:r w:rsidRPr="00E55CCF"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:rsidR="006E53DE" w:rsidRPr="00E55CCF" w:rsidRDefault="006E53DE" w:rsidP="00C573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>-Положение о текущем контроле знан</w:t>
      </w:r>
      <w:r>
        <w:rPr>
          <w:rFonts w:ascii="Times New Roman" w:hAnsi="Times New Roman"/>
          <w:sz w:val="28"/>
          <w:szCs w:val="28"/>
          <w:lang w:eastAsia="ru-RU"/>
        </w:rPr>
        <w:t xml:space="preserve">ий  и промежуточной аттестации </w:t>
      </w:r>
      <w:r w:rsidRPr="00E55CCF">
        <w:rPr>
          <w:rFonts w:ascii="Times New Roman" w:hAnsi="Times New Roman"/>
          <w:sz w:val="28"/>
          <w:szCs w:val="28"/>
          <w:lang w:eastAsia="ru-RU"/>
        </w:rPr>
        <w:t xml:space="preserve">студентов </w:t>
      </w:r>
    </w:p>
    <w:p w:rsidR="006E53DE" w:rsidRPr="00E55CCF" w:rsidRDefault="006E53DE" w:rsidP="00C573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 xml:space="preserve">-Положение о порядке проведения государственной итоговой аттестации выпускников </w:t>
      </w:r>
    </w:p>
    <w:p w:rsidR="006E53DE" w:rsidRDefault="006E53DE" w:rsidP="00C573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>-Положение об организации выполнения и защите ВКР</w:t>
      </w:r>
    </w:p>
    <w:p w:rsidR="006E53DE" w:rsidRPr="00E55CCF" w:rsidRDefault="006E53DE" w:rsidP="00C573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E53DE" w:rsidRPr="00E55CCF" w:rsidRDefault="006E53DE" w:rsidP="00C5738D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6</w:t>
      </w:r>
      <w:r w:rsidRPr="00E55CCF">
        <w:rPr>
          <w:rFonts w:ascii="Times New Roman" w:hAnsi="Times New Roman"/>
          <w:b/>
          <w:bCs/>
          <w:sz w:val="28"/>
          <w:szCs w:val="28"/>
          <w:lang w:eastAsia="ru-RU"/>
        </w:rPr>
        <w:t>.1. Текущий контроль успеваемости и промежуточная аттестация</w:t>
      </w:r>
    </w:p>
    <w:p w:rsidR="006E53DE" w:rsidRPr="00E55CCF" w:rsidRDefault="006E53DE" w:rsidP="00C573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55CCF">
        <w:rPr>
          <w:rFonts w:ascii="Times New Roman" w:hAnsi="Times New Roman"/>
          <w:sz w:val="28"/>
          <w:szCs w:val="28"/>
        </w:rPr>
        <w:t>Текущий контроль знаний и промежуточная аттестация проводится образовательным учреждением по результатам освоения программ учебных дисциплин и профессиональных модулей. Формы и процедуры текущего контроля знаний, промежуточной аттестации по каждой дисциплине и профессиональному модулю разрабатываются образовательным учреждением самостоятельно и доводятся до сведения обучающихся в течение первых двух месяцев от начала обучения.</w:t>
      </w:r>
    </w:p>
    <w:p w:rsidR="006E53DE" w:rsidRPr="00E55CCF" w:rsidRDefault="006E53DE" w:rsidP="00C573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55CCF">
        <w:rPr>
          <w:rFonts w:ascii="Times New Roman" w:hAnsi="Times New Roman"/>
          <w:sz w:val="28"/>
          <w:szCs w:val="28"/>
        </w:rPr>
        <w:t xml:space="preserve">Текущий контроль по учебным дисциплинам общеобразовательного и профессионального циклов проводят в пределах учебного времени, отведенного на соответствующую учебную дисциплину. </w:t>
      </w:r>
    </w:p>
    <w:p w:rsidR="006E53DE" w:rsidRPr="00E55CCF" w:rsidRDefault="006E53DE" w:rsidP="00C573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55CCF">
        <w:rPr>
          <w:rFonts w:ascii="Times New Roman" w:hAnsi="Times New Roman"/>
          <w:sz w:val="28"/>
          <w:szCs w:val="28"/>
        </w:rPr>
        <w:t>Промежуточная аттестация по общеобразовательной подготовке проводится в форме зачетов, дифференцированных зачетов и экзаменов: зачеты и дифференцированные зачеты – за счет времени, отведенного на общеобразовательную дисциплину, экзамены – за счет времени, выделенного на промежуточную аттестацию.</w:t>
      </w:r>
    </w:p>
    <w:p w:rsidR="006E53DE" w:rsidRDefault="006E53DE" w:rsidP="00C573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55CCF">
        <w:rPr>
          <w:rFonts w:ascii="Times New Roman" w:hAnsi="Times New Roman"/>
          <w:sz w:val="28"/>
          <w:szCs w:val="28"/>
        </w:rPr>
        <w:t>Экзамены по общеобразовательной подготовке проводятся по русскому языку, математике – в письменной форме</w:t>
      </w:r>
      <w:r>
        <w:rPr>
          <w:rFonts w:ascii="Times New Roman" w:hAnsi="Times New Roman"/>
          <w:sz w:val="28"/>
          <w:szCs w:val="28"/>
        </w:rPr>
        <w:t>.</w:t>
      </w:r>
    </w:p>
    <w:p w:rsidR="006E53DE" w:rsidRPr="00E55CCF" w:rsidRDefault="006E53DE" w:rsidP="00C573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55CCF">
        <w:rPr>
          <w:rFonts w:ascii="Times New Roman" w:hAnsi="Times New Roman"/>
          <w:sz w:val="28"/>
          <w:szCs w:val="28"/>
        </w:rPr>
        <w:t>Формами промежуточной аттестации по учебным дисциплинам и междисциплинарным курсам профессионального цикла являются дифференцированный зачет и экзамен. По междисциплинарным курсам формой промежуточной аттестации является дифференцированный зачет. Проведение экзаменов по учебным дисциплинам и экзаменов (квалификационных) по профессиональным модулям планируется непосредственно после окончания освоения соответствующих программ. Экзамен проводится в день, освобожденный от других форм учебной нагрузки.</w:t>
      </w:r>
    </w:p>
    <w:p w:rsidR="006E53DE" w:rsidRPr="00E55CCF" w:rsidRDefault="006E53DE" w:rsidP="00C573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55CCF">
        <w:rPr>
          <w:rFonts w:ascii="Times New Roman" w:hAnsi="Times New Roman"/>
          <w:sz w:val="28"/>
          <w:szCs w:val="28"/>
        </w:rPr>
        <w:t>Промежуточная аттестация по учебной и производственной практике (по профилю специальности) проводится в форме дифференцированного зачета.</w:t>
      </w:r>
    </w:p>
    <w:p w:rsidR="006E53DE" w:rsidRPr="00E55CCF" w:rsidRDefault="006E53DE" w:rsidP="00C573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55CCF">
        <w:rPr>
          <w:rFonts w:ascii="Times New Roman" w:hAnsi="Times New Roman"/>
          <w:sz w:val="28"/>
          <w:szCs w:val="28"/>
        </w:rPr>
        <w:t>С целью проверки сформированности компетенций и готовности к выполнению определенного вида профессиональной деятельности по профессиональному модулю проводится экзамен (квалификационный).</w:t>
      </w:r>
    </w:p>
    <w:p w:rsidR="006E53DE" w:rsidRDefault="006E53DE" w:rsidP="00C5738D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6E53DE" w:rsidRDefault="006E53DE" w:rsidP="00C5738D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6.2 Государственная итоговая</w:t>
      </w:r>
      <w:r w:rsidRPr="00E55CCF">
        <w:rPr>
          <w:rFonts w:ascii="Times New Roman" w:hAnsi="Times New Roman"/>
          <w:b/>
          <w:sz w:val="28"/>
          <w:szCs w:val="28"/>
          <w:lang w:eastAsia="ru-RU"/>
        </w:rPr>
        <w:t xml:space="preserve"> аттестация выпускников по профессии </w:t>
      </w:r>
      <w:r w:rsidRPr="000B02CB">
        <w:rPr>
          <w:rFonts w:ascii="Times New Roman" w:hAnsi="Times New Roman"/>
          <w:b/>
          <w:sz w:val="28"/>
          <w:szCs w:val="28"/>
          <w:lang w:eastAsia="ru-RU"/>
        </w:rPr>
        <w:t>23.01.03 «Автомеханик»</w:t>
      </w:r>
    </w:p>
    <w:p w:rsidR="006E53DE" w:rsidRPr="00943CB8" w:rsidRDefault="006E53DE" w:rsidP="00C573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3CB8">
        <w:rPr>
          <w:rFonts w:ascii="Times New Roman" w:hAnsi="Times New Roman"/>
          <w:sz w:val="28"/>
          <w:szCs w:val="28"/>
          <w:lang w:eastAsia="ru-RU"/>
        </w:rPr>
        <w:t>Государственная итоговая аттестация направлена на установление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43CB8">
        <w:rPr>
          <w:rFonts w:ascii="Times New Roman" w:hAnsi="Times New Roman"/>
          <w:sz w:val="28"/>
          <w:szCs w:val="28"/>
          <w:lang w:eastAsia="ru-RU"/>
        </w:rPr>
        <w:t>соответствия уровня профессиональной подготовки выпускника требованиям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43CB8">
        <w:rPr>
          <w:rFonts w:ascii="Times New Roman" w:hAnsi="Times New Roman"/>
          <w:sz w:val="28"/>
          <w:szCs w:val="28"/>
          <w:lang w:eastAsia="ru-RU"/>
        </w:rPr>
        <w:t>ФГОС СПО.</w:t>
      </w:r>
    </w:p>
    <w:p w:rsidR="006E53DE" w:rsidRDefault="006E53DE" w:rsidP="00C573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3CB8">
        <w:rPr>
          <w:rFonts w:ascii="Times New Roman" w:hAnsi="Times New Roman"/>
          <w:sz w:val="28"/>
          <w:szCs w:val="28"/>
          <w:lang w:eastAsia="ru-RU"/>
        </w:rPr>
        <w:t>Итоговая аттестация выпускника осуществляется после освоения им ОПОП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43CB8">
        <w:rPr>
          <w:rFonts w:ascii="Times New Roman" w:hAnsi="Times New Roman"/>
          <w:sz w:val="28"/>
          <w:szCs w:val="28"/>
          <w:lang w:eastAsia="ru-RU"/>
        </w:rPr>
        <w:t>в полном объёме. Итоговая аттестация включает:</w:t>
      </w:r>
    </w:p>
    <w:p w:rsidR="006E53DE" w:rsidRPr="00943CB8" w:rsidRDefault="006E53DE" w:rsidP="00C573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государственный экзамен;</w:t>
      </w:r>
    </w:p>
    <w:p w:rsidR="006E53DE" w:rsidRPr="00943CB8" w:rsidRDefault="006E53DE" w:rsidP="00C573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3CB8">
        <w:rPr>
          <w:rFonts w:ascii="Times New Roman" w:hAnsi="Times New Roman"/>
          <w:sz w:val="28"/>
          <w:szCs w:val="28"/>
          <w:lang w:eastAsia="ru-RU"/>
        </w:rPr>
        <w:t>- выполнение выпускной практической квалификационной работы по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43CB8">
        <w:rPr>
          <w:rFonts w:ascii="Times New Roman" w:hAnsi="Times New Roman"/>
          <w:sz w:val="28"/>
          <w:szCs w:val="28"/>
          <w:lang w:eastAsia="ru-RU"/>
        </w:rPr>
        <w:t>профессии в пределах требований стандарта среднего профессионального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43CB8">
        <w:rPr>
          <w:rFonts w:ascii="Times New Roman" w:hAnsi="Times New Roman"/>
          <w:sz w:val="28"/>
          <w:szCs w:val="28"/>
          <w:lang w:eastAsia="ru-RU"/>
        </w:rPr>
        <w:t>образования;</w:t>
      </w:r>
    </w:p>
    <w:p w:rsidR="006E53DE" w:rsidRDefault="006E53DE" w:rsidP="00C573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3CB8">
        <w:rPr>
          <w:rFonts w:ascii="Times New Roman" w:hAnsi="Times New Roman"/>
          <w:sz w:val="28"/>
          <w:szCs w:val="28"/>
          <w:lang w:eastAsia="ru-RU"/>
        </w:rPr>
        <w:t>- выполнение и защиту письменной экзаменационной работы, выполненной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43CB8">
        <w:rPr>
          <w:rFonts w:ascii="Times New Roman" w:hAnsi="Times New Roman"/>
          <w:sz w:val="28"/>
          <w:szCs w:val="28"/>
          <w:lang w:eastAsia="ru-RU"/>
        </w:rPr>
        <w:t>выпускником.</w:t>
      </w:r>
    </w:p>
    <w:p w:rsidR="006E53DE" w:rsidRDefault="006E53DE" w:rsidP="00C5738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7770F">
        <w:rPr>
          <w:rFonts w:ascii="Times New Roman" w:hAnsi="Times New Roman"/>
          <w:sz w:val="28"/>
          <w:szCs w:val="28"/>
        </w:rPr>
        <w:t xml:space="preserve">Государственный экзамен по отдельному профессиональному модулю (междисциплинарному курсу, дисциплине) определяет уровень освоения студентом материала, предусмотренного учебным планом, и охватывает содержание профессионального(-ых) модуля(ей) (междисциплинарного курса, дисциплины), установленное соответствующим федеральным государственным образовательным стандартом среднего профессионального образования по </w:t>
      </w:r>
      <w:r>
        <w:rPr>
          <w:rFonts w:ascii="Times New Roman" w:hAnsi="Times New Roman"/>
          <w:sz w:val="28"/>
          <w:szCs w:val="28"/>
        </w:rPr>
        <w:t>профессии.</w:t>
      </w:r>
    </w:p>
    <w:p w:rsidR="006E53DE" w:rsidRPr="00943CB8" w:rsidRDefault="006E53DE" w:rsidP="00C5738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43CB8">
        <w:rPr>
          <w:rFonts w:ascii="Times New Roman" w:hAnsi="Times New Roman"/>
          <w:sz w:val="28"/>
          <w:szCs w:val="28"/>
          <w:lang w:eastAsia="ru-RU"/>
        </w:rPr>
        <w:t>Выпускная практическая квалификационная работа должна соответствовать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43CB8">
        <w:rPr>
          <w:rFonts w:ascii="Times New Roman" w:hAnsi="Times New Roman"/>
          <w:sz w:val="28"/>
          <w:szCs w:val="28"/>
          <w:lang w:eastAsia="ru-RU"/>
        </w:rPr>
        <w:t>требованиям к уровню профессиональной подготовки выпускника,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43CB8">
        <w:rPr>
          <w:rFonts w:ascii="Times New Roman" w:hAnsi="Times New Roman"/>
          <w:sz w:val="28"/>
          <w:szCs w:val="28"/>
          <w:lang w:eastAsia="ru-RU"/>
        </w:rPr>
        <w:t>предусмотренному квалификационной характеристикой и определяется путем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43CB8">
        <w:rPr>
          <w:rFonts w:ascii="Times New Roman" w:hAnsi="Times New Roman"/>
          <w:sz w:val="28"/>
          <w:szCs w:val="28"/>
          <w:lang w:eastAsia="ru-RU"/>
        </w:rPr>
        <w:t>выполнения конкретной практической работы непосредственно на его рабочем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43CB8">
        <w:rPr>
          <w:rFonts w:ascii="Times New Roman" w:hAnsi="Times New Roman"/>
          <w:sz w:val="28"/>
          <w:szCs w:val="28"/>
          <w:lang w:eastAsia="ru-RU"/>
        </w:rPr>
        <w:t>месте.</w:t>
      </w:r>
    </w:p>
    <w:p w:rsidR="006E53DE" w:rsidRPr="00943CB8" w:rsidRDefault="006E53DE" w:rsidP="00C573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3CB8">
        <w:rPr>
          <w:rFonts w:ascii="Times New Roman" w:hAnsi="Times New Roman"/>
          <w:sz w:val="28"/>
          <w:szCs w:val="28"/>
          <w:lang w:eastAsia="ru-RU"/>
        </w:rPr>
        <w:t>Письменная экзаменационная работа должна соответствовать содержанию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43CB8">
        <w:rPr>
          <w:rFonts w:ascii="Times New Roman" w:hAnsi="Times New Roman"/>
          <w:sz w:val="28"/>
          <w:szCs w:val="28"/>
          <w:lang w:eastAsia="ru-RU"/>
        </w:rPr>
        <w:t>производственной практики по профессии, а также объему знаний, умений 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43CB8">
        <w:rPr>
          <w:rFonts w:ascii="Times New Roman" w:hAnsi="Times New Roman"/>
          <w:sz w:val="28"/>
          <w:szCs w:val="28"/>
          <w:lang w:eastAsia="ru-RU"/>
        </w:rPr>
        <w:t>навыков, предусмотренных стандартом среднего профессионального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43CB8">
        <w:rPr>
          <w:rFonts w:ascii="Times New Roman" w:hAnsi="Times New Roman"/>
          <w:sz w:val="28"/>
          <w:szCs w:val="28"/>
          <w:lang w:eastAsia="ru-RU"/>
        </w:rPr>
        <w:t>образования по данной профессии.</w:t>
      </w:r>
    </w:p>
    <w:p w:rsidR="006E53DE" w:rsidRPr="00943CB8" w:rsidRDefault="006E53DE" w:rsidP="00C573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3CB8">
        <w:rPr>
          <w:rFonts w:ascii="Times New Roman" w:hAnsi="Times New Roman"/>
          <w:sz w:val="28"/>
          <w:szCs w:val="28"/>
          <w:lang w:eastAsia="ru-RU"/>
        </w:rPr>
        <w:t>Письменная экзаменационная работа должна содержать описание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43CB8">
        <w:rPr>
          <w:rFonts w:ascii="Times New Roman" w:hAnsi="Times New Roman"/>
          <w:sz w:val="28"/>
          <w:szCs w:val="28"/>
          <w:lang w:eastAsia="ru-RU"/>
        </w:rPr>
        <w:t>разработанного технологического процесса выполнения практической</w:t>
      </w:r>
    </w:p>
    <w:p w:rsidR="006E53DE" w:rsidRPr="00943CB8" w:rsidRDefault="006E53DE" w:rsidP="00C573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43CB8">
        <w:rPr>
          <w:rFonts w:ascii="Times New Roman" w:hAnsi="Times New Roman"/>
          <w:sz w:val="28"/>
          <w:szCs w:val="28"/>
          <w:lang w:eastAsia="ru-RU"/>
        </w:rPr>
        <w:t>квалификационной работы и краткое описание используемого оборудования,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43CB8">
        <w:rPr>
          <w:rFonts w:ascii="Times New Roman" w:hAnsi="Times New Roman"/>
          <w:sz w:val="28"/>
          <w:szCs w:val="28"/>
          <w:lang w:eastAsia="ru-RU"/>
        </w:rPr>
        <w:t>инструментов, приборов и приспособлений, а также параметров и режимов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43CB8">
        <w:rPr>
          <w:rFonts w:ascii="Times New Roman" w:hAnsi="Times New Roman"/>
          <w:sz w:val="28"/>
          <w:szCs w:val="28"/>
          <w:lang w:eastAsia="ru-RU"/>
        </w:rPr>
        <w:t>ведения процесса. При необходимости, кроме описательной части, может быть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43CB8">
        <w:rPr>
          <w:rFonts w:ascii="Times New Roman" w:hAnsi="Times New Roman"/>
          <w:sz w:val="28"/>
          <w:szCs w:val="28"/>
          <w:lang w:eastAsia="ru-RU"/>
        </w:rPr>
        <w:t>представлена и графическая часть.</w:t>
      </w:r>
    </w:p>
    <w:p w:rsidR="006E53DE" w:rsidRPr="00943CB8" w:rsidRDefault="006E53DE" w:rsidP="00C573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3CB8">
        <w:rPr>
          <w:rFonts w:ascii="Times New Roman" w:hAnsi="Times New Roman"/>
          <w:sz w:val="28"/>
          <w:szCs w:val="28"/>
          <w:lang w:eastAsia="ru-RU"/>
        </w:rPr>
        <w:t>Требования к содержанию, объему и структуре письменной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43CB8">
        <w:rPr>
          <w:rFonts w:ascii="Times New Roman" w:hAnsi="Times New Roman"/>
          <w:sz w:val="28"/>
          <w:szCs w:val="28"/>
          <w:lang w:eastAsia="ru-RU"/>
        </w:rPr>
        <w:t>экзаменационной работе опред</w:t>
      </w:r>
      <w:r>
        <w:rPr>
          <w:rFonts w:ascii="Times New Roman" w:hAnsi="Times New Roman"/>
          <w:sz w:val="28"/>
          <w:szCs w:val="28"/>
          <w:lang w:eastAsia="ru-RU"/>
        </w:rPr>
        <w:t>еляются локальным актом техникума</w:t>
      </w:r>
      <w:r w:rsidRPr="00943CB8">
        <w:rPr>
          <w:rFonts w:ascii="Times New Roman" w:hAnsi="Times New Roman"/>
          <w:sz w:val="28"/>
          <w:szCs w:val="28"/>
          <w:lang w:eastAsia="ru-RU"/>
        </w:rPr>
        <w:t>.</w:t>
      </w:r>
    </w:p>
    <w:p w:rsidR="006E53DE" w:rsidRDefault="006E53DE" w:rsidP="00C5738D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E53DE" w:rsidRPr="00E55CCF" w:rsidRDefault="006E53DE" w:rsidP="00C573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7</w:t>
      </w:r>
      <w:r w:rsidRPr="00E55CCF">
        <w:rPr>
          <w:rFonts w:ascii="Times New Roman" w:hAnsi="Times New Roman"/>
          <w:b/>
          <w:bCs/>
          <w:sz w:val="28"/>
          <w:szCs w:val="28"/>
          <w:lang w:eastAsia="ru-RU"/>
        </w:rPr>
        <w:t>. Возможности продолжения образования выпускника</w:t>
      </w:r>
    </w:p>
    <w:p w:rsidR="006E53DE" w:rsidRDefault="006E53DE" w:rsidP="00D428FA">
      <w:pPr>
        <w:spacing w:after="0" w:line="240" w:lineRule="auto"/>
        <w:ind w:right="2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28FA">
        <w:rPr>
          <w:rFonts w:ascii="Times New Roman" w:hAnsi="Times New Roman"/>
          <w:sz w:val="28"/>
          <w:szCs w:val="28"/>
          <w:lang w:eastAsia="ru-RU"/>
        </w:rPr>
        <w:t>Выпускник, освоивший основную профессиональную образовательную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428FA">
        <w:rPr>
          <w:rFonts w:ascii="Times New Roman" w:hAnsi="Times New Roman"/>
          <w:sz w:val="28"/>
          <w:szCs w:val="28"/>
          <w:lang w:eastAsia="ru-RU"/>
        </w:rPr>
        <w:t>программу по профессии СПО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428FA">
        <w:rPr>
          <w:rFonts w:ascii="Times New Roman" w:hAnsi="Times New Roman"/>
          <w:sz w:val="28"/>
          <w:szCs w:val="28"/>
          <w:lang w:eastAsia="ru-RU"/>
        </w:rPr>
        <w:t>23.01.03 «Автомеханик» подготовлен к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428FA">
        <w:rPr>
          <w:rFonts w:ascii="Times New Roman" w:hAnsi="Times New Roman"/>
          <w:sz w:val="28"/>
          <w:szCs w:val="28"/>
          <w:lang w:eastAsia="ru-RU"/>
        </w:rPr>
        <w:t>освоению профессиональных образовательных программ СПО по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428FA">
        <w:rPr>
          <w:rFonts w:ascii="Times New Roman" w:hAnsi="Times New Roman"/>
          <w:sz w:val="28"/>
          <w:szCs w:val="28"/>
          <w:lang w:eastAsia="ru-RU"/>
        </w:rPr>
        <w:t>направлению подготовки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428FA">
        <w:rPr>
          <w:rFonts w:ascii="Times New Roman" w:hAnsi="Times New Roman"/>
          <w:sz w:val="28"/>
          <w:szCs w:val="28"/>
          <w:lang w:eastAsia="ru-RU"/>
        </w:rPr>
        <w:t>23.02.03 «Техническое обслуживание и ремонт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428FA">
        <w:rPr>
          <w:rFonts w:ascii="Times New Roman" w:hAnsi="Times New Roman"/>
          <w:sz w:val="28"/>
          <w:szCs w:val="28"/>
          <w:lang w:eastAsia="ru-RU"/>
        </w:rPr>
        <w:t>автомобильного транспорта», 23.02.01 «Организация перевозок и управление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428FA">
        <w:rPr>
          <w:rFonts w:ascii="Times New Roman" w:hAnsi="Times New Roman"/>
          <w:sz w:val="28"/>
          <w:szCs w:val="28"/>
          <w:lang w:eastAsia="ru-RU"/>
        </w:rPr>
        <w:t>на транспорте», а также имеет возможность продолжить образование 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428FA">
        <w:rPr>
          <w:rFonts w:ascii="Times New Roman" w:hAnsi="Times New Roman"/>
          <w:sz w:val="28"/>
          <w:szCs w:val="28"/>
          <w:lang w:eastAsia="ru-RU"/>
        </w:rPr>
        <w:t>высших учебных учреждениях.</w:t>
      </w:r>
    </w:p>
    <w:p w:rsidR="006E53DE" w:rsidRPr="00D428FA" w:rsidRDefault="006E53DE" w:rsidP="00D428FA">
      <w:pPr>
        <w:spacing w:after="0" w:line="240" w:lineRule="auto"/>
        <w:ind w:right="2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  <w:r w:rsidRPr="00154FA0">
        <w:rPr>
          <w:rFonts w:ascii="Times New Roman" w:hAnsi="Times New Roman"/>
          <w:sz w:val="28"/>
          <w:szCs w:val="28"/>
          <w:lang w:eastAsia="ru-RU"/>
        </w:rPr>
        <w:pict>
          <v:shape id="_x0000_i1026" type="#_x0000_t75" style="width:465pt;height:638.25pt">
            <v:imagedata r:id="rId8" o:title=""/>
          </v:shape>
        </w:pict>
      </w:r>
    </w:p>
    <w:sectPr w:rsidR="006E53DE" w:rsidRPr="00D428FA" w:rsidSect="00C906F4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53DE" w:rsidRDefault="006E53DE">
      <w:pPr>
        <w:spacing w:after="0" w:line="240" w:lineRule="auto"/>
      </w:pPr>
      <w:r>
        <w:separator/>
      </w:r>
    </w:p>
  </w:endnote>
  <w:endnote w:type="continuationSeparator" w:id="0">
    <w:p w:rsidR="006E53DE" w:rsidRDefault="006E5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3DE" w:rsidRDefault="006E53DE">
    <w:pPr>
      <w:pStyle w:val="Footer"/>
      <w:jc w:val="right"/>
    </w:pPr>
    <w:fldSimple w:instr="PAGE   \* MERGEFORMAT">
      <w:r>
        <w:rPr>
          <w:noProof/>
        </w:rPr>
        <w:t>19</w:t>
      </w:r>
    </w:fldSimple>
  </w:p>
  <w:p w:rsidR="006E53DE" w:rsidRDefault="006E53D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53DE" w:rsidRDefault="006E53DE">
      <w:pPr>
        <w:spacing w:after="0" w:line="240" w:lineRule="auto"/>
      </w:pPr>
      <w:r>
        <w:separator/>
      </w:r>
    </w:p>
  </w:footnote>
  <w:footnote w:type="continuationSeparator" w:id="0">
    <w:p w:rsidR="006E53DE" w:rsidRDefault="006E53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54D97"/>
    <w:multiLevelType w:val="multilevel"/>
    <w:tmpl w:val="B566A860"/>
    <w:lvl w:ilvl="0">
      <w:start w:val="1"/>
      <w:numFmt w:val="bullet"/>
      <w:lvlText w:val="­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—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—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—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—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—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—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—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—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1">
    <w:nsid w:val="12C42D75"/>
    <w:multiLevelType w:val="hybridMultilevel"/>
    <w:tmpl w:val="1F0A25B0"/>
    <w:lvl w:ilvl="0" w:tplc="378A032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885274"/>
    <w:multiLevelType w:val="hybridMultilevel"/>
    <w:tmpl w:val="D48487B2"/>
    <w:lvl w:ilvl="0" w:tplc="378A032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9B2163"/>
    <w:multiLevelType w:val="hybridMultilevel"/>
    <w:tmpl w:val="F558D966"/>
    <w:lvl w:ilvl="0" w:tplc="378A0328">
      <w:start w:val="1"/>
      <w:numFmt w:val="bullet"/>
      <w:lvlText w:val="­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23867C60"/>
    <w:multiLevelType w:val="hybridMultilevel"/>
    <w:tmpl w:val="6A8E3CDA"/>
    <w:lvl w:ilvl="0" w:tplc="378A0328">
      <w:start w:val="1"/>
      <w:numFmt w:val="bullet"/>
      <w:lvlText w:val="­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2E1A4E99"/>
    <w:multiLevelType w:val="hybridMultilevel"/>
    <w:tmpl w:val="F044179E"/>
    <w:lvl w:ilvl="0" w:tplc="82EACEC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2FF6216E"/>
    <w:multiLevelType w:val="multilevel"/>
    <w:tmpl w:val="7CE6F0E0"/>
    <w:lvl w:ilvl="0">
      <w:start w:val="1"/>
      <w:numFmt w:val="bullet"/>
      <w:lvlText w:val="­"/>
      <w:lvlJc w:val="left"/>
      <w:pPr>
        <w:tabs>
          <w:tab w:val="num" w:pos="760"/>
        </w:tabs>
        <w:ind w:left="760" w:hanging="360"/>
      </w:pPr>
      <w:rPr>
        <w:rFonts w:ascii="Courier New" w:hAnsi="Courier New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—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—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—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—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—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—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—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—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7">
    <w:nsid w:val="3B6B2B52"/>
    <w:multiLevelType w:val="hybridMultilevel"/>
    <w:tmpl w:val="3E942818"/>
    <w:lvl w:ilvl="0" w:tplc="378A032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FE042E"/>
    <w:multiLevelType w:val="hybridMultilevel"/>
    <w:tmpl w:val="2F0E7E0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7640741"/>
    <w:multiLevelType w:val="hybridMultilevel"/>
    <w:tmpl w:val="D0108D62"/>
    <w:lvl w:ilvl="0" w:tplc="378A0328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886797A"/>
    <w:multiLevelType w:val="hybridMultilevel"/>
    <w:tmpl w:val="F08EFFD0"/>
    <w:lvl w:ilvl="0" w:tplc="6820F63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4EAD7905"/>
    <w:multiLevelType w:val="hybridMultilevel"/>
    <w:tmpl w:val="3222CD86"/>
    <w:lvl w:ilvl="0" w:tplc="6820F63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5A2D35EF"/>
    <w:multiLevelType w:val="hybridMultilevel"/>
    <w:tmpl w:val="3746CE60"/>
    <w:lvl w:ilvl="0" w:tplc="45CAADF6">
      <w:start w:val="5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>
    <w:nsid w:val="5DF30A3B"/>
    <w:multiLevelType w:val="hybridMultilevel"/>
    <w:tmpl w:val="3D5EB2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0DE64D0"/>
    <w:multiLevelType w:val="hybridMultilevel"/>
    <w:tmpl w:val="9862703A"/>
    <w:lvl w:ilvl="0" w:tplc="378A0328">
      <w:start w:val="1"/>
      <w:numFmt w:val="bullet"/>
      <w:lvlText w:val="­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68CD4E4C"/>
    <w:multiLevelType w:val="hybridMultilevel"/>
    <w:tmpl w:val="1B1C890C"/>
    <w:lvl w:ilvl="0" w:tplc="378A032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591278"/>
    <w:multiLevelType w:val="hybridMultilevel"/>
    <w:tmpl w:val="628E517E"/>
    <w:lvl w:ilvl="0" w:tplc="6820F63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7D980403"/>
    <w:multiLevelType w:val="multilevel"/>
    <w:tmpl w:val="20F4A392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1677" w:hanging="111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677" w:hanging="111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677" w:hanging="111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77" w:hanging="111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cs="Times New Roman" w:hint="default"/>
      </w:rPr>
    </w:lvl>
  </w:abstractNum>
  <w:num w:numId="1">
    <w:abstractNumId w:val="17"/>
  </w:num>
  <w:num w:numId="2">
    <w:abstractNumId w:val="5"/>
  </w:num>
  <w:num w:numId="3">
    <w:abstractNumId w:val="14"/>
  </w:num>
  <w:num w:numId="4">
    <w:abstractNumId w:val="7"/>
  </w:num>
  <w:num w:numId="5">
    <w:abstractNumId w:val="4"/>
  </w:num>
  <w:num w:numId="6">
    <w:abstractNumId w:val="0"/>
  </w:num>
  <w:num w:numId="7">
    <w:abstractNumId w:val="3"/>
  </w:num>
  <w:num w:numId="8">
    <w:abstractNumId w:val="9"/>
  </w:num>
  <w:num w:numId="9">
    <w:abstractNumId w:val="6"/>
  </w:num>
  <w:num w:numId="10">
    <w:abstractNumId w:val="15"/>
  </w:num>
  <w:num w:numId="11">
    <w:abstractNumId w:val="2"/>
  </w:num>
  <w:num w:numId="12">
    <w:abstractNumId w:val="1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0"/>
  </w:num>
  <w:num w:numId="16">
    <w:abstractNumId w:val="16"/>
  </w:num>
  <w:num w:numId="17">
    <w:abstractNumId w:val="11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738D"/>
    <w:rsid w:val="00020E40"/>
    <w:rsid w:val="00052D2F"/>
    <w:rsid w:val="000B02CB"/>
    <w:rsid w:val="00154FA0"/>
    <w:rsid w:val="0026444B"/>
    <w:rsid w:val="00463F30"/>
    <w:rsid w:val="00544AB4"/>
    <w:rsid w:val="0057770F"/>
    <w:rsid w:val="006448EE"/>
    <w:rsid w:val="006E53DE"/>
    <w:rsid w:val="007560FA"/>
    <w:rsid w:val="007A7C65"/>
    <w:rsid w:val="007C67BF"/>
    <w:rsid w:val="00813D41"/>
    <w:rsid w:val="00890E41"/>
    <w:rsid w:val="008D530B"/>
    <w:rsid w:val="00943CB8"/>
    <w:rsid w:val="00953552"/>
    <w:rsid w:val="009D243F"/>
    <w:rsid w:val="00A6387F"/>
    <w:rsid w:val="00A63892"/>
    <w:rsid w:val="00A7506C"/>
    <w:rsid w:val="00B02262"/>
    <w:rsid w:val="00B33425"/>
    <w:rsid w:val="00B73141"/>
    <w:rsid w:val="00B7471F"/>
    <w:rsid w:val="00B81C1A"/>
    <w:rsid w:val="00C138CB"/>
    <w:rsid w:val="00C5738D"/>
    <w:rsid w:val="00C70DB9"/>
    <w:rsid w:val="00C906F4"/>
    <w:rsid w:val="00CA38D1"/>
    <w:rsid w:val="00D428FA"/>
    <w:rsid w:val="00D57D09"/>
    <w:rsid w:val="00E40F2D"/>
    <w:rsid w:val="00E55CCF"/>
    <w:rsid w:val="00EE5ADF"/>
    <w:rsid w:val="00F67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38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5738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C5738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C5738D"/>
    <w:pPr>
      <w:ind w:left="720"/>
      <w:contextualSpacing/>
    </w:pPr>
  </w:style>
  <w:style w:type="character" w:customStyle="1" w:styleId="2">
    <w:name w:val="Оглавление (2)_"/>
    <w:basedOn w:val="DefaultParagraphFont"/>
    <w:link w:val="20"/>
    <w:uiPriority w:val="99"/>
    <w:locked/>
    <w:rsid w:val="00C5738D"/>
    <w:rPr>
      <w:rFonts w:cs="Times New Roman"/>
      <w:b/>
      <w:bCs/>
      <w:sz w:val="21"/>
      <w:szCs w:val="21"/>
      <w:shd w:val="clear" w:color="auto" w:fill="FFFFFF"/>
    </w:rPr>
  </w:style>
  <w:style w:type="paragraph" w:customStyle="1" w:styleId="20">
    <w:name w:val="Оглавление (2)"/>
    <w:basedOn w:val="Normal"/>
    <w:link w:val="2"/>
    <w:uiPriority w:val="99"/>
    <w:rsid w:val="00C5738D"/>
    <w:pPr>
      <w:shd w:val="clear" w:color="auto" w:fill="FFFFFF"/>
      <w:spacing w:before="360" w:after="0" w:line="255" w:lineRule="exact"/>
      <w:jc w:val="both"/>
    </w:pPr>
    <w:rPr>
      <w:b/>
      <w:bCs/>
      <w:sz w:val="21"/>
      <w:szCs w:val="21"/>
    </w:rPr>
  </w:style>
  <w:style w:type="paragraph" w:styleId="Footer">
    <w:name w:val="footer"/>
    <w:basedOn w:val="Normal"/>
    <w:link w:val="FooterChar"/>
    <w:uiPriority w:val="99"/>
    <w:rsid w:val="00C57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5738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3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</TotalTime>
  <Pages>19</Pages>
  <Words>4481</Words>
  <Characters>25545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1</cp:lastModifiedBy>
  <cp:revision>14</cp:revision>
  <dcterms:created xsi:type="dcterms:W3CDTF">2016-08-04T04:27:00Z</dcterms:created>
  <dcterms:modified xsi:type="dcterms:W3CDTF">2017-03-03T05:16:00Z</dcterms:modified>
</cp:coreProperties>
</file>